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98E2" w14:textId="77777777" w:rsidR="00437688" w:rsidRDefault="00437688" w:rsidP="00780F15">
      <w:pPr>
        <w:rPr>
          <w:rFonts w:ascii="Arial" w:hAnsi="Arial" w:cs="Arial"/>
          <w:b/>
          <w:bCs/>
          <w:sz w:val="28"/>
          <w:szCs w:val="28"/>
        </w:rPr>
      </w:pPr>
      <w:r w:rsidRPr="00434737">
        <w:rPr>
          <w:noProof/>
        </w:rPr>
        <w:drawing>
          <wp:inline distT="0" distB="0" distL="0" distR="0" wp14:anchorId="2DD23826" wp14:editId="74C0C897">
            <wp:extent cx="1657350" cy="857250"/>
            <wp:effectExtent l="0" t="0" r="0" b="0"/>
            <wp:docPr id="225" name="Picture 225" descr="A blue and orange text on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 descr="A blue and orange text on a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E6BA" w14:textId="77777777" w:rsidR="0074068B" w:rsidRDefault="00530BD8" w:rsidP="00F50E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 Form</w:t>
      </w:r>
    </w:p>
    <w:p w14:paraId="21823222" w14:textId="77777777" w:rsidR="009D188A" w:rsidRDefault="00530BD8" w:rsidP="00F50E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Small Grants Round</w:t>
      </w:r>
      <w:r w:rsidR="0074068B">
        <w:rPr>
          <w:rFonts w:ascii="Arial" w:hAnsi="Arial" w:cs="Arial"/>
          <w:b/>
          <w:bCs/>
          <w:sz w:val="28"/>
          <w:szCs w:val="28"/>
        </w:rPr>
        <w:t xml:space="preserve"> (2026)</w:t>
      </w:r>
      <w:bookmarkStart w:id="0" w:name="_Hlk21328146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76B61" w:rsidRPr="009751F7" w14:paraId="5210AA5E" w14:textId="77777777" w:rsidTr="004E176C">
        <w:tc>
          <w:tcPr>
            <w:tcW w:w="9628" w:type="dxa"/>
            <w:gridSpan w:val="2"/>
          </w:tcPr>
          <w:p w14:paraId="1AC9FD8C" w14:textId="77777777" w:rsidR="00E76B61" w:rsidRPr="00D82A0C" w:rsidRDefault="00E76B61" w:rsidP="00D82A0C">
            <w:pPr>
              <w:pStyle w:val="ListParagraph"/>
              <w:numPr>
                <w:ilvl w:val="0"/>
                <w:numId w:val="18"/>
              </w:numPr>
              <w:ind w:left="731" w:hanging="73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2A0C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D82A0C">
              <w:rPr>
                <w:rFonts w:ascii="Arial" w:hAnsi="Arial" w:cs="Arial"/>
                <w:b/>
                <w:bCs/>
                <w:sz w:val="28"/>
                <w:szCs w:val="28"/>
              </w:rPr>
              <w:t>PPLICATION</w:t>
            </w:r>
            <w:r w:rsidRPr="00D82A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D1F36" w:rsidRPr="009751F7" w14:paraId="7054F3C8" w14:textId="77777777" w:rsidTr="005345BB">
        <w:tc>
          <w:tcPr>
            <w:tcW w:w="3964" w:type="dxa"/>
          </w:tcPr>
          <w:p w14:paraId="6464AF10" w14:textId="7CB2023B" w:rsidR="007D1F36" w:rsidRPr="001F2B3E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Grant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ype</w:t>
            </w:r>
            <w:r w:rsidR="004D4CCB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4D4CCB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pplied </w:t>
            </w:r>
            <w:r w:rsidR="0099477A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4D4CCB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5664" w:type="dxa"/>
          </w:tcPr>
          <w:p w14:paraId="5A632169" w14:textId="77777777" w:rsidR="007D1F36" w:rsidRDefault="00B67A10" w:rsidP="007D1F36">
            <w:pPr>
              <w:rPr>
                <w:rFonts w:ascii="Arial" w:hAnsi="Arial" w:cs="Arial"/>
                <w:sz w:val="22"/>
                <w:szCs w:val="22"/>
              </w:rPr>
            </w:pPr>
            <w:r w:rsidRPr="009751F7">
              <w:rPr>
                <w:rFonts w:ascii="Arial" w:hAnsi="Arial" w:cs="Arial"/>
                <w:sz w:val="22"/>
                <w:szCs w:val="22"/>
              </w:rPr>
              <w:t>Small Grant</w:t>
            </w:r>
          </w:p>
          <w:p w14:paraId="059CEDA1" w14:textId="77777777" w:rsidR="00542775" w:rsidRPr="009751F7" w:rsidRDefault="00542775" w:rsidP="007D1F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F36" w:rsidRPr="009751F7" w14:paraId="5BFDE1A9" w14:textId="77777777" w:rsidTr="005345BB">
        <w:tc>
          <w:tcPr>
            <w:tcW w:w="3964" w:type="dxa"/>
          </w:tcPr>
          <w:p w14:paraId="0CD41DD3" w14:textId="77777777" w:rsidR="007D1F36" w:rsidRPr="001F2B3E" w:rsidRDefault="00B67A10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ame of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pplicant </w:t>
            </w:r>
          </w:p>
        </w:tc>
        <w:tc>
          <w:tcPr>
            <w:tcW w:w="5664" w:type="dxa"/>
          </w:tcPr>
          <w:p w14:paraId="7B518348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88D270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115D4" w:rsidRPr="009751F7" w14:paraId="6BF7E4D5" w14:textId="77777777" w:rsidTr="005345BB">
        <w:tc>
          <w:tcPr>
            <w:tcW w:w="3964" w:type="dxa"/>
          </w:tcPr>
          <w:p w14:paraId="35C6FB78" w14:textId="77777777" w:rsidR="008115D4" w:rsidRPr="001F2B3E" w:rsidRDefault="008115D4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address of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pplicant</w:t>
            </w:r>
          </w:p>
        </w:tc>
        <w:tc>
          <w:tcPr>
            <w:tcW w:w="5664" w:type="dxa"/>
          </w:tcPr>
          <w:p w14:paraId="3735A665" w14:textId="77777777" w:rsidR="008115D4" w:rsidRDefault="008115D4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A9F3BA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:rsidRPr="009751F7" w14:paraId="0FF38FA0" w14:textId="77777777" w:rsidTr="005345BB">
        <w:tc>
          <w:tcPr>
            <w:tcW w:w="3964" w:type="dxa"/>
          </w:tcPr>
          <w:p w14:paraId="421456F6" w14:textId="77777777" w:rsidR="0099477A" w:rsidRDefault="0099477A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Project</w:t>
            </w:r>
          </w:p>
          <w:p w14:paraId="4BDC995F" w14:textId="49A08205" w:rsidR="0099477A" w:rsidRPr="001F2B3E" w:rsidRDefault="0099477A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68F4BC95" w14:textId="77777777" w:rsidR="0099477A" w:rsidRDefault="0099477A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1F36" w:rsidRPr="009751F7" w14:paraId="3734BAC6" w14:textId="77777777" w:rsidTr="005345BB">
        <w:tc>
          <w:tcPr>
            <w:tcW w:w="3964" w:type="dxa"/>
          </w:tcPr>
          <w:p w14:paraId="2012BD69" w14:textId="77777777" w:rsidR="007D1F36" w:rsidRPr="001F2B3E" w:rsidRDefault="004D4CCB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5664" w:type="dxa"/>
          </w:tcPr>
          <w:p w14:paraId="6A4D0172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92CB4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1F36" w:rsidRPr="009751F7" w14:paraId="395AD866" w14:textId="77777777" w:rsidTr="005345BB">
        <w:tc>
          <w:tcPr>
            <w:tcW w:w="3964" w:type="dxa"/>
          </w:tcPr>
          <w:p w14:paraId="7CEE1F68" w14:textId="77777777" w:rsidR="007D1F36" w:rsidRPr="001F2B3E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74068B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equested (maximum £60,000)</w:t>
            </w:r>
          </w:p>
        </w:tc>
        <w:tc>
          <w:tcPr>
            <w:tcW w:w="5664" w:type="dxa"/>
          </w:tcPr>
          <w:p w14:paraId="78B1081B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37E50C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1F36" w:rsidRPr="009751F7" w14:paraId="64E14AEA" w14:textId="77777777" w:rsidTr="005345BB">
        <w:tc>
          <w:tcPr>
            <w:tcW w:w="3964" w:type="dxa"/>
          </w:tcPr>
          <w:p w14:paraId="6D2C8F21" w14:textId="77777777" w:rsidR="007D1F36" w:rsidRPr="001F2B3E" w:rsidRDefault="004D4CCB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</w:t>
            </w:r>
            <w:r w:rsidR="008843A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tart </w:t>
            </w:r>
            <w:r w:rsidR="008843A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5664" w:type="dxa"/>
          </w:tcPr>
          <w:p w14:paraId="649AB818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7BC92A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1F36" w:rsidRPr="009751F7" w14:paraId="3AA2CEE7" w14:textId="77777777" w:rsidTr="005345BB">
        <w:tc>
          <w:tcPr>
            <w:tcW w:w="3964" w:type="dxa"/>
          </w:tcPr>
          <w:p w14:paraId="3203DA1C" w14:textId="77777777" w:rsidR="007D1F36" w:rsidRPr="001F2B3E" w:rsidRDefault="004D4CCB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43A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D1F36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uration</w:t>
            </w:r>
          </w:p>
        </w:tc>
        <w:tc>
          <w:tcPr>
            <w:tcW w:w="5664" w:type="dxa"/>
          </w:tcPr>
          <w:p w14:paraId="6536C99F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D33B9D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405B" w:rsidRPr="009751F7" w14:paraId="16B834DB" w14:textId="77777777" w:rsidTr="005345BB">
        <w:tc>
          <w:tcPr>
            <w:tcW w:w="3964" w:type="dxa"/>
          </w:tcPr>
          <w:p w14:paraId="7F226411" w14:textId="77777777" w:rsidR="00D8405B" w:rsidRDefault="00D8405B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this research proposal </w:t>
            </w:r>
            <w:proofErr w:type="gramStart"/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been submitted</w:t>
            </w:r>
            <w:proofErr w:type="gramEnd"/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a previous Bowel Research UK grant round?</w:t>
            </w:r>
          </w:p>
          <w:p w14:paraId="12E837BB" w14:textId="77777777" w:rsidR="0099477A" w:rsidRPr="001F2B3E" w:rsidRDefault="0099477A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71AEC32B" w14:textId="77777777" w:rsidR="00604D9A" w:rsidRDefault="00604D9A" w:rsidP="00604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58823857" w14:textId="77777777" w:rsidR="00D8405B" w:rsidRPr="009751F7" w:rsidRDefault="00D8405B" w:rsidP="007D1F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681" w:rsidRPr="009751F7" w14:paraId="27E7B5DB" w14:textId="77777777" w:rsidTr="005345BB">
        <w:tc>
          <w:tcPr>
            <w:tcW w:w="3964" w:type="dxa"/>
          </w:tcPr>
          <w:p w14:paraId="10CDD605" w14:textId="77777777" w:rsidR="00E93681" w:rsidRDefault="00C03831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831">
              <w:rPr>
                <w:rFonts w:ascii="Arial" w:hAnsi="Arial" w:cs="Arial"/>
                <w:b/>
                <w:bCs/>
                <w:sz w:val="22"/>
                <w:szCs w:val="22"/>
              </w:rPr>
              <w:t>Is this application, or a similar one, currently under review by another funding body?</w:t>
            </w:r>
          </w:p>
          <w:p w14:paraId="33D06178" w14:textId="77777777" w:rsidR="0099477A" w:rsidRPr="001F2B3E" w:rsidRDefault="0099477A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5C37FD00" w14:textId="77777777" w:rsidR="00604D9A" w:rsidRDefault="00604D9A" w:rsidP="00604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6AF1E2FB" w14:textId="77777777" w:rsidR="00E93681" w:rsidRPr="009751F7" w:rsidRDefault="00E93681" w:rsidP="007D1F36">
            <w:pPr>
              <w:rPr>
                <w:rFonts w:ascii="Arial" w:hAnsi="Arial" w:cs="Arial"/>
                <w:sz w:val="22"/>
                <w:szCs w:val="22"/>
              </w:rPr>
            </w:pPr>
            <w:r w:rsidRPr="009751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9DAC4C" w14:textId="77777777" w:rsidR="00E93681" w:rsidRPr="009751F7" w:rsidRDefault="00E93681" w:rsidP="007D1F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F36" w:rsidRPr="009751F7" w14:paraId="460FA930" w14:textId="77777777" w:rsidTr="005345BB">
        <w:tc>
          <w:tcPr>
            <w:tcW w:w="3964" w:type="dxa"/>
          </w:tcPr>
          <w:p w14:paraId="7F3848A7" w14:textId="77777777" w:rsidR="007D1F36" w:rsidRPr="001F2B3E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B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Reference number </w:t>
            </w:r>
            <w:r w:rsidR="00D8405B" w:rsidRPr="001F2B3E">
              <w:rPr>
                <w:rFonts w:ascii="Arial" w:hAnsi="Arial" w:cs="Arial"/>
                <w:b/>
                <w:bCs/>
                <w:sz w:val="22"/>
                <w:szCs w:val="22"/>
              </w:rPr>
              <w:t>(office use only)</w:t>
            </w:r>
          </w:p>
        </w:tc>
        <w:tc>
          <w:tcPr>
            <w:tcW w:w="5664" w:type="dxa"/>
          </w:tcPr>
          <w:p w14:paraId="4D481031" w14:textId="77777777" w:rsidR="007D1F36" w:rsidRDefault="007D1F36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48346B" w14:textId="77777777" w:rsidR="00542775" w:rsidRPr="009751F7" w:rsidRDefault="00542775" w:rsidP="007D1F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1DA78BE" w14:textId="77777777" w:rsidR="00025894" w:rsidRPr="009751F7" w:rsidRDefault="00025894" w:rsidP="0002589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1C7C5E" w:rsidRPr="009751F7" w14:paraId="4448DD44" w14:textId="77777777" w:rsidTr="00B12CE2">
        <w:trPr>
          <w:trHeight w:val="712"/>
        </w:trPr>
        <w:tc>
          <w:tcPr>
            <w:tcW w:w="9628" w:type="dxa"/>
            <w:gridSpan w:val="2"/>
          </w:tcPr>
          <w:p w14:paraId="1556F6DB" w14:textId="1CBC7D5F" w:rsidR="00E76B61" w:rsidRPr="00B97191" w:rsidRDefault="00873676" w:rsidP="00D82A0C">
            <w:pPr>
              <w:pStyle w:val="ListParagraph"/>
              <w:numPr>
                <w:ilvl w:val="0"/>
                <w:numId w:val="17"/>
              </w:numPr>
              <w:ind w:left="731" w:hanging="73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97191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  <w:r w:rsidR="00D82A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OST </w:t>
            </w:r>
            <w:r w:rsidR="006110BB">
              <w:rPr>
                <w:rFonts w:ascii="Arial" w:hAnsi="Arial" w:cs="Arial"/>
                <w:b/>
                <w:bCs/>
                <w:sz w:val="28"/>
                <w:szCs w:val="28"/>
              </w:rPr>
              <w:t>INSTITUTION</w:t>
            </w:r>
            <w:r w:rsidR="00F76B2A" w:rsidRPr="00B9719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F76B2A" w:rsidRPr="00B97191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F76B2A" w:rsidRPr="00B9719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Note: The Principal Investigator must be based at a UK institution</w:t>
            </w:r>
          </w:p>
        </w:tc>
      </w:tr>
      <w:tr w:rsidR="006110BB" w:rsidRPr="009751F7" w14:paraId="72C886F8" w14:textId="77777777" w:rsidTr="004E176C">
        <w:tc>
          <w:tcPr>
            <w:tcW w:w="4106" w:type="dxa"/>
          </w:tcPr>
          <w:p w14:paraId="1D9BCA49" w14:textId="3E2EBBBC" w:rsidR="006110BB" w:rsidRDefault="006110B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Host institution name</w:t>
            </w:r>
          </w:p>
          <w:p w14:paraId="0977DA46" w14:textId="36102DD6" w:rsidR="006110BB" w:rsidRPr="00B56D5A" w:rsidRDefault="006110B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2" w:type="dxa"/>
          </w:tcPr>
          <w:p w14:paraId="55FD5591" w14:textId="77777777" w:rsidR="006110BB" w:rsidRPr="009751F7" w:rsidRDefault="006110B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10BB" w:rsidRPr="009751F7" w14:paraId="5534747D" w14:textId="77777777" w:rsidTr="004E176C">
        <w:tc>
          <w:tcPr>
            <w:tcW w:w="4106" w:type="dxa"/>
          </w:tcPr>
          <w:p w14:paraId="0312B6C8" w14:textId="49F1CBA3" w:rsidR="006110BB" w:rsidRPr="00B56D5A" w:rsidRDefault="006110BB" w:rsidP="006110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1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  <w:r w:rsidRPr="009751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5522" w:type="dxa"/>
          </w:tcPr>
          <w:p w14:paraId="45C1DC97" w14:textId="77777777" w:rsidR="006110BB" w:rsidRPr="00604D9A" w:rsidRDefault="006110BB" w:rsidP="006110BB">
            <w:pPr>
              <w:rPr>
                <w:rFonts w:ascii="Arial" w:hAnsi="Arial" w:cs="Arial"/>
                <w:sz w:val="22"/>
                <w:szCs w:val="22"/>
              </w:rPr>
            </w:pPr>
            <w:r w:rsidRPr="00604D9A">
              <w:rPr>
                <w:rFonts w:ascii="Arial" w:hAnsi="Arial" w:cs="Arial"/>
                <w:sz w:val="22"/>
                <w:szCs w:val="22"/>
              </w:rPr>
              <w:t>Address line 1:</w:t>
            </w:r>
          </w:p>
          <w:p w14:paraId="393863D9" w14:textId="77777777" w:rsidR="006110BB" w:rsidRPr="00604D9A" w:rsidRDefault="006110BB" w:rsidP="006110BB">
            <w:pPr>
              <w:rPr>
                <w:rFonts w:ascii="Arial" w:hAnsi="Arial" w:cs="Arial"/>
                <w:sz w:val="22"/>
                <w:szCs w:val="22"/>
              </w:rPr>
            </w:pPr>
            <w:r w:rsidRPr="00604D9A">
              <w:rPr>
                <w:rFonts w:ascii="Arial" w:hAnsi="Arial" w:cs="Arial"/>
                <w:sz w:val="22"/>
                <w:szCs w:val="22"/>
              </w:rPr>
              <w:t>Address line 2:</w:t>
            </w:r>
          </w:p>
          <w:p w14:paraId="435B5140" w14:textId="77777777" w:rsidR="006110BB" w:rsidRPr="00604D9A" w:rsidRDefault="006110BB" w:rsidP="006110BB">
            <w:pPr>
              <w:rPr>
                <w:rFonts w:ascii="Arial" w:hAnsi="Arial" w:cs="Arial"/>
                <w:sz w:val="22"/>
                <w:szCs w:val="22"/>
              </w:rPr>
            </w:pPr>
            <w:r w:rsidRPr="00604D9A">
              <w:rPr>
                <w:rFonts w:ascii="Arial" w:hAnsi="Arial" w:cs="Arial"/>
                <w:sz w:val="22"/>
                <w:szCs w:val="22"/>
              </w:rPr>
              <w:t>Address line 3:</w:t>
            </w:r>
          </w:p>
          <w:p w14:paraId="2148E0CA" w14:textId="77777777" w:rsidR="006110BB" w:rsidRPr="00604D9A" w:rsidRDefault="006110BB" w:rsidP="006110BB">
            <w:pPr>
              <w:rPr>
                <w:rFonts w:ascii="Arial" w:hAnsi="Arial" w:cs="Arial"/>
                <w:sz w:val="22"/>
                <w:szCs w:val="22"/>
              </w:rPr>
            </w:pPr>
            <w:r w:rsidRPr="00604D9A">
              <w:rPr>
                <w:rFonts w:ascii="Arial" w:hAnsi="Arial" w:cs="Arial"/>
                <w:sz w:val="22"/>
                <w:szCs w:val="22"/>
              </w:rPr>
              <w:t>Town/City:</w:t>
            </w:r>
          </w:p>
          <w:p w14:paraId="03E46560" w14:textId="77777777" w:rsidR="006110BB" w:rsidRDefault="006110BB" w:rsidP="006110BB">
            <w:pPr>
              <w:rPr>
                <w:rFonts w:ascii="Arial" w:hAnsi="Arial" w:cs="Arial"/>
                <w:sz w:val="22"/>
                <w:szCs w:val="22"/>
              </w:rPr>
            </w:pPr>
            <w:r w:rsidRPr="00604D9A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102700E8" w14:textId="77777777" w:rsidR="00F76EFA" w:rsidRDefault="00F76EFA" w:rsidP="006110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87964" w14:textId="77777777" w:rsidR="00F76EFA" w:rsidRDefault="00F76EFA" w:rsidP="006110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29D98" w14:textId="77777777" w:rsidR="00F76EFA" w:rsidRDefault="00F76EFA" w:rsidP="006110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8F9C49" w14:textId="77777777" w:rsidR="00F76EFA" w:rsidRDefault="00F76EFA" w:rsidP="006110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AD7C4" w14:textId="77777777" w:rsidR="006110BB" w:rsidRPr="009751F7" w:rsidRDefault="006110BB" w:rsidP="006110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5894" w:rsidRPr="009751F7" w14:paraId="2B6F932A" w14:textId="77777777" w:rsidTr="004E176C">
        <w:tc>
          <w:tcPr>
            <w:tcW w:w="4106" w:type="dxa"/>
          </w:tcPr>
          <w:p w14:paraId="48932908" w14:textId="0A555472" w:rsidR="00025894" w:rsidRDefault="00F76EF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Applicant</w:t>
            </w:r>
            <w:r w:rsidR="00C578F3">
              <w:rPr>
                <w:rFonts w:ascii="Arial" w:hAnsi="Arial" w:cs="Arial"/>
                <w:b/>
                <w:bCs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DC46C1" w:rsidRPr="00B56D5A">
              <w:rPr>
                <w:rFonts w:ascii="Arial" w:hAnsi="Arial" w:cs="Arial"/>
                <w:b/>
                <w:bCs/>
                <w:sz w:val="22"/>
                <w:szCs w:val="22"/>
              </w:rPr>
              <w:t>os</w:t>
            </w:r>
            <w:r w:rsidR="006110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ition </w:t>
            </w:r>
            <w:r w:rsidR="00DC46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host </w:t>
            </w:r>
            <w:r w:rsidR="006110BB" w:rsidRPr="006110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institution </w:t>
            </w:r>
          </w:p>
          <w:p w14:paraId="3A5D4BE6" w14:textId="3C9CFCD8" w:rsidR="00F76EFA" w:rsidRPr="00B56D5A" w:rsidRDefault="00F76EF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2" w:type="dxa"/>
          </w:tcPr>
          <w:p w14:paraId="28359A5C" w14:textId="77777777" w:rsidR="00025894" w:rsidRPr="009751F7" w:rsidRDefault="000258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5894" w:rsidRPr="009751F7" w14:paraId="550F0471" w14:textId="77777777" w:rsidTr="004E176C">
        <w:tc>
          <w:tcPr>
            <w:tcW w:w="4106" w:type="dxa"/>
          </w:tcPr>
          <w:p w14:paraId="726D80A1" w14:textId="2D430D77" w:rsidR="00025894" w:rsidRPr="003A1F21" w:rsidRDefault="001A21AF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lead applicant a PhD student or</w:t>
            </w:r>
            <w:r w:rsidR="00B56D5A"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prospective PhD student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has the </w:t>
            </w:r>
            <w:r w:rsidR="006110BB" w:rsidRPr="003A1F2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upervisor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110BB" w:rsidRPr="003A1F21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ead of </w:t>
            </w:r>
            <w:r w:rsidR="006110BB" w:rsidRPr="003A1F2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epartment </w:t>
            </w:r>
            <w:proofErr w:type="gramStart"/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been made</w:t>
            </w:r>
            <w:proofErr w:type="gramEnd"/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A1F21">
              <w:rPr>
                <w:rFonts w:ascii="Arial" w:hAnsi="Arial" w:cs="Arial"/>
                <w:b/>
                <w:bCs/>
                <w:sz w:val="22"/>
                <w:szCs w:val="22"/>
              </w:rPr>
              <w:t>aware of the application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EC0ACC" w:rsidRPr="003A1F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2" w:type="dxa"/>
          </w:tcPr>
          <w:p w14:paraId="6DECA08A" w14:textId="693AF695" w:rsidR="00025894" w:rsidRDefault="00542775" w:rsidP="004E17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</w:t>
            </w:r>
            <w:r w:rsidR="00FF6711" w:rsidRPr="00B56D5A">
              <w:rPr>
                <w:rFonts w:ascii="Arial" w:hAnsi="Arial" w:cs="Arial"/>
                <w:sz w:val="22"/>
                <w:szCs w:val="22"/>
              </w:rPr>
              <w:t xml:space="preserve">, the Lead Applicant is a PhD student or prospective PhD </w:t>
            </w:r>
            <w:proofErr w:type="gramStart"/>
            <w:r w:rsidR="00FF6711" w:rsidRPr="00B56D5A">
              <w:rPr>
                <w:rFonts w:ascii="Arial" w:hAnsi="Arial" w:cs="Arial"/>
                <w:sz w:val="22"/>
                <w:szCs w:val="22"/>
              </w:rPr>
              <w:t>student</w:t>
            </w:r>
            <w:proofErr w:type="gramEnd"/>
            <w:r w:rsidR="00FF6711" w:rsidRPr="00B56D5A"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r w:rsidR="006110BB">
              <w:rPr>
                <w:rFonts w:ascii="Arial" w:hAnsi="Arial" w:cs="Arial"/>
                <w:sz w:val="22"/>
                <w:szCs w:val="22"/>
              </w:rPr>
              <w:t>S</w:t>
            </w:r>
            <w:r w:rsidR="00FF6711" w:rsidRPr="00B56D5A">
              <w:rPr>
                <w:rFonts w:ascii="Arial" w:hAnsi="Arial" w:cs="Arial"/>
                <w:sz w:val="22"/>
                <w:szCs w:val="22"/>
              </w:rPr>
              <w:t xml:space="preserve">upervisor and </w:t>
            </w:r>
            <w:r w:rsidR="006110BB">
              <w:rPr>
                <w:rFonts w:ascii="Arial" w:hAnsi="Arial" w:cs="Arial"/>
                <w:sz w:val="22"/>
                <w:szCs w:val="22"/>
              </w:rPr>
              <w:t>H</w:t>
            </w:r>
            <w:r w:rsidR="00FF6711" w:rsidRPr="00B56D5A">
              <w:rPr>
                <w:rFonts w:ascii="Arial" w:hAnsi="Arial" w:cs="Arial"/>
                <w:sz w:val="22"/>
                <w:szCs w:val="22"/>
              </w:rPr>
              <w:t xml:space="preserve">ead of </w:t>
            </w:r>
            <w:r w:rsidR="006110BB">
              <w:rPr>
                <w:rFonts w:ascii="Arial" w:hAnsi="Arial" w:cs="Arial"/>
                <w:sz w:val="22"/>
                <w:szCs w:val="22"/>
              </w:rPr>
              <w:t>D</w:t>
            </w:r>
            <w:r w:rsidR="00FF6711" w:rsidRPr="00B56D5A">
              <w:rPr>
                <w:rFonts w:ascii="Arial" w:hAnsi="Arial" w:cs="Arial"/>
                <w:sz w:val="22"/>
                <w:szCs w:val="22"/>
              </w:rPr>
              <w:t>epartment are aware of the application.</w:t>
            </w:r>
          </w:p>
          <w:p w14:paraId="09DD56B5" w14:textId="77777777" w:rsidR="00FF6711" w:rsidRDefault="00FF6711" w:rsidP="004E17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4EDE7" w14:textId="1402AEB6" w:rsidR="00FF6711" w:rsidRPr="00B56D5A" w:rsidRDefault="00254E27" w:rsidP="004E17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  <w:r w:rsidR="00EC0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C0ACC" w:rsidRPr="00EC0AC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469C8">
              <w:rPr>
                <w:rFonts w:ascii="Arial" w:hAnsi="Arial" w:cs="Arial"/>
                <w:sz w:val="22"/>
                <w:szCs w:val="22"/>
              </w:rPr>
              <w:t>S</w:t>
            </w:r>
            <w:r w:rsidR="00EC0ACC" w:rsidRPr="00EC0ACC">
              <w:rPr>
                <w:rFonts w:ascii="Arial" w:hAnsi="Arial" w:cs="Arial"/>
                <w:sz w:val="22"/>
                <w:szCs w:val="22"/>
              </w:rPr>
              <w:t xml:space="preserve">upervisor and </w:t>
            </w:r>
            <w:r w:rsidR="006469C8">
              <w:rPr>
                <w:rFonts w:ascii="Arial" w:hAnsi="Arial" w:cs="Arial"/>
                <w:sz w:val="22"/>
                <w:szCs w:val="22"/>
              </w:rPr>
              <w:t>H</w:t>
            </w:r>
            <w:r w:rsidR="00EC0ACC" w:rsidRPr="00EC0ACC">
              <w:rPr>
                <w:rFonts w:ascii="Arial" w:hAnsi="Arial" w:cs="Arial"/>
                <w:sz w:val="22"/>
                <w:szCs w:val="22"/>
              </w:rPr>
              <w:t xml:space="preserve">ead of </w:t>
            </w:r>
            <w:r w:rsidR="006469C8">
              <w:rPr>
                <w:rFonts w:ascii="Arial" w:hAnsi="Arial" w:cs="Arial"/>
                <w:sz w:val="22"/>
                <w:szCs w:val="22"/>
              </w:rPr>
              <w:t>D</w:t>
            </w:r>
            <w:r w:rsidR="00EC0ACC" w:rsidRPr="00EC0ACC">
              <w:rPr>
                <w:rFonts w:ascii="Arial" w:hAnsi="Arial" w:cs="Arial"/>
                <w:sz w:val="22"/>
                <w:szCs w:val="22"/>
              </w:rPr>
              <w:t xml:space="preserve">epartment are </w:t>
            </w:r>
            <w:r w:rsidR="00EC0ACC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EC0A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ACC" w:rsidRPr="00EC0ACC">
              <w:rPr>
                <w:rFonts w:ascii="Arial" w:hAnsi="Arial" w:cs="Arial"/>
                <w:sz w:val="22"/>
                <w:szCs w:val="22"/>
              </w:rPr>
              <w:t>aware of the application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F78752" w14:textId="77777777" w:rsidR="00FF6711" w:rsidRPr="00F41A2C" w:rsidRDefault="00FF6711" w:rsidP="004E176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773DF" w:rsidRPr="009751F7" w14:paraId="406BF360" w14:textId="77777777" w:rsidTr="006551B9">
        <w:trPr>
          <w:trHeight w:val="1329"/>
        </w:trPr>
        <w:tc>
          <w:tcPr>
            <w:tcW w:w="9628" w:type="dxa"/>
            <w:gridSpan w:val="2"/>
          </w:tcPr>
          <w:p w14:paraId="6A8251DA" w14:textId="62A28AF8" w:rsidR="002773DF" w:rsidRPr="002773DF" w:rsidRDefault="002773DF" w:rsidP="006551B9">
            <w:pPr>
              <w:rPr>
                <w:rFonts w:ascii="Arial" w:hAnsi="Arial" w:cs="Arial"/>
                <w:sz w:val="22"/>
                <w:szCs w:val="22"/>
              </w:rPr>
            </w:pPr>
            <w:r w:rsidRPr="002773DF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2773DF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2773DF">
              <w:rPr>
                <w:rFonts w:ascii="Arial" w:hAnsi="Arial" w:cs="Arial"/>
                <w:sz w:val="22"/>
                <w:szCs w:val="22"/>
              </w:rPr>
              <w:t>, please provide:</w:t>
            </w:r>
          </w:p>
          <w:p w14:paraId="0200EE9C" w14:textId="77777777" w:rsidR="002773DF" w:rsidRPr="002773DF" w:rsidRDefault="002773DF" w:rsidP="006551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6ACD6" w14:textId="77777777" w:rsidR="002773DF" w:rsidRPr="002773DF" w:rsidRDefault="002773DF" w:rsidP="002773DF">
            <w:pPr>
              <w:rPr>
                <w:rFonts w:ascii="Arial" w:hAnsi="Arial" w:cs="Arial"/>
                <w:sz w:val="22"/>
                <w:szCs w:val="22"/>
              </w:rPr>
            </w:pPr>
            <w:r w:rsidRPr="002773DF">
              <w:rPr>
                <w:rFonts w:ascii="Arial" w:hAnsi="Arial" w:cs="Arial"/>
                <w:sz w:val="22"/>
                <w:szCs w:val="22"/>
              </w:rPr>
              <w:t>Name of Supervisor:</w:t>
            </w:r>
          </w:p>
          <w:p w14:paraId="5FB5625C" w14:textId="77777777" w:rsidR="002773DF" w:rsidRPr="002773DF" w:rsidRDefault="002773DF" w:rsidP="002773DF">
            <w:pPr>
              <w:rPr>
                <w:rFonts w:ascii="Arial" w:hAnsi="Arial" w:cs="Arial"/>
                <w:sz w:val="22"/>
                <w:szCs w:val="22"/>
              </w:rPr>
            </w:pPr>
            <w:r w:rsidRPr="002773DF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2E2153F4" w14:textId="77777777" w:rsidR="002773DF" w:rsidRPr="002773DF" w:rsidRDefault="002773DF" w:rsidP="00277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59462" w14:textId="77777777" w:rsidR="002773DF" w:rsidRPr="002773DF" w:rsidRDefault="002773DF" w:rsidP="002773DF">
            <w:pPr>
              <w:rPr>
                <w:rFonts w:ascii="Arial" w:hAnsi="Arial" w:cs="Arial"/>
                <w:sz w:val="22"/>
                <w:szCs w:val="22"/>
              </w:rPr>
            </w:pPr>
            <w:r w:rsidRPr="002773DF">
              <w:rPr>
                <w:rFonts w:ascii="Arial" w:hAnsi="Arial" w:cs="Arial"/>
                <w:sz w:val="22"/>
                <w:szCs w:val="22"/>
              </w:rPr>
              <w:t>Name of Head of Department:</w:t>
            </w:r>
          </w:p>
          <w:p w14:paraId="553C9537" w14:textId="77777777" w:rsidR="002773DF" w:rsidRPr="002773DF" w:rsidRDefault="002773DF" w:rsidP="002773DF">
            <w:pPr>
              <w:rPr>
                <w:rFonts w:ascii="Arial" w:hAnsi="Arial" w:cs="Arial"/>
                <w:sz w:val="22"/>
                <w:szCs w:val="22"/>
              </w:rPr>
            </w:pPr>
            <w:r w:rsidRPr="002773DF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02C7A75B" w14:textId="204748AE" w:rsidR="002773DF" w:rsidRPr="009751F7" w:rsidRDefault="002773DF" w:rsidP="00277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3FE9D02" w14:textId="77777777" w:rsidR="002773DF" w:rsidRPr="009751F7" w:rsidRDefault="002773DF" w:rsidP="00780F1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7191" w:rsidRPr="009751F7" w14:paraId="2F8B50B8" w14:textId="77777777" w:rsidTr="004E176C">
        <w:tc>
          <w:tcPr>
            <w:tcW w:w="9628" w:type="dxa"/>
          </w:tcPr>
          <w:p w14:paraId="6E1B7CB0" w14:textId="77777777" w:rsidR="00B97191" w:rsidRPr="00B97191" w:rsidRDefault="00B97191" w:rsidP="00604D9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7191">
              <w:rPr>
                <w:rFonts w:ascii="Arial" w:hAnsi="Arial" w:cs="Arial"/>
                <w:b/>
                <w:bCs/>
                <w:sz w:val="28"/>
                <w:szCs w:val="28"/>
              </w:rPr>
              <w:t>RESEARCH PROPOSAL</w:t>
            </w:r>
          </w:p>
        </w:tc>
      </w:tr>
      <w:tr w:rsidR="000A7F9A" w:rsidRPr="009751F7" w14:paraId="393A37FB" w14:textId="77777777" w:rsidTr="004E176C">
        <w:tc>
          <w:tcPr>
            <w:tcW w:w="9628" w:type="dxa"/>
          </w:tcPr>
          <w:p w14:paraId="0EA46229" w14:textId="45FFD503" w:rsidR="00B97191" w:rsidRPr="00D82A0C" w:rsidRDefault="00B97191" w:rsidP="00B97191">
            <w:pPr>
              <w:rPr>
                <w:rFonts w:ascii="Arial" w:hAnsi="Arial" w:cs="Arial"/>
                <w:sz w:val="22"/>
                <w:szCs w:val="22"/>
              </w:rPr>
            </w:pPr>
            <w:r w:rsidRPr="00D82A0C">
              <w:rPr>
                <w:rFonts w:ascii="Arial" w:hAnsi="Arial" w:cs="Arial"/>
                <w:sz w:val="22"/>
                <w:szCs w:val="22"/>
              </w:rPr>
              <w:t>Describe your proposed research in plain</w:t>
            </w:r>
            <w:r w:rsidR="006E2B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A0C">
              <w:rPr>
                <w:rFonts w:ascii="Arial" w:hAnsi="Arial" w:cs="Arial"/>
                <w:sz w:val="22"/>
                <w:szCs w:val="22"/>
              </w:rPr>
              <w:t>language for a non-scientific audience (max 250 words</w:t>
            </w:r>
            <w:r w:rsidR="00D82A0C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3568507" w14:textId="77777777" w:rsidR="000A7F9A" w:rsidRPr="009751F7" w:rsidRDefault="000A7F9A" w:rsidP="00B971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A7F9A" w:rsidRPr="009751F7" w14:paraId="476AAEA8" w14:textId="77777777" w:rsidTr="0061582E">
        <w:trPr>
          <w:trHeight w:val="1329"/>
        </w:trPr>
        <w:tc>
          <w:tcPr>
            <w:tcW w:w="9628" w:type="dxa"/>
          </w:tcPr>
          <w:p w14:paraId="09827B3E" w14:textId="77777777" w:rsidR="000A7F9A" w:rsidRPr="009751F7" w:rsidRDefault="000A7F9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BEB1F1" w14:textId="77777777" w:rsidR="000A7F9A" w:rsidRPr="009751F7" w:rsidRDefault="000A7F9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BD6223" w14:textId="77777777" w:rsidR="000A7F9A" w:rsidRPr="009751F7" w:rsidRDefault="000A7F9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BB49FB" w14:textId="77777777" w:rsidR="000A7F9A" w:rsidRDefault="000A7F9A" w:rsidP="00780F1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B5EDA" w:rsidRPr="009751F7" w14:paraId="3E4B5DD5" w14:textId="77777777" w:rsidTr="004E176C">
        <w:tc>
          <w:tcPr>
            <w:tcW w:w="9628" w:type="dxa"/>
            <w:gridSpan w:val="2"/>
          </w:tcPr>
          <w:p w14:paraId="4612120D" w14:textId="77777777" w:rsidR="00E01B17" w:rsidRPr="009751F7" w:rsidRDefault="00AC15BA" w:rsidP="00604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016860">
              <w:rPr>
                <w:rFonts w:ascii="Arial" w:hAnsi="Arial" w:cs="Arial"/>
                <w:b/>
                <w:bCs/>
                <w:sz w:val="28"/>
                <w:szCs w:val="28"/>
              </w:rPr>
              <w:t>PROPOSED RESEARCH VISION</w:t>
            </w:r>
          </w:p>
        </w:tc>
      </w:tr>
      <w:tr w:rsidR="00A653DF" w:rsidRPr="009751F7" w14:paraId="59C8EBB2" w14:textId="77777777" w:rsidTr="00A653DF">
        <w:tc>
          <w:tcPr>
            <w:tcW w:w="2263" w:type="dxa"/>
          </w:tcPr>
          <w:p w14:paraId="6C5B7770" w14:textId="77777777" w:rsidR="00A653DF" w:rsidRDefault="00A653DF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1F7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</w:p>
          <w:p w14:paraId="41E0D03B" w14:textId="5EE10C16" w:rsidR="006516DD" w:rsidRDefault="00AD72CD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(max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words)</w:t>
            </w:r>
          </w:p>
          <w:p w14:paraId="68A144CB" w14:textId="77777777" w:rsidR="006516DD" w:rsidRPr="009751F7" w:rsidRDefault="006516DD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0DD90607" w14:textId="77777777" w:rsidR="00A653DF" w:rsidRPr="009751F7" w:rsidRDefault="00A653DF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3DF" w:rsidRPr="009751F7" w14:paraId="32C88F58" w14:textId="77777777" w:rsidTr="00A653DF">
        <w:tc>
          <w:tcPr>
            <w:tcW w:w="2263" w:type="dxa"/>
          </w:tcPr>
          <w:p w14:paraId="0C06EB80" w14:textId="77777777" w:rsidR="00A653DF" w:rsidRDefault="00A653DF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1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</w:t>
            </w:r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751F7">
              <w:rPr>
                <w:rFonts w:ascii="Arial" w:hAnsi="Arial" w:cs="Arial"/>
                <w:b/>
                <w:bCs/>
                <w:sz w:val="22"/>
                <w:szCs w:val="22"/>
              </w:rPr>
              <w:t>im</w:t>
            </w:r>
            <w:r w:rsidR="00E01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00854D31" w14:textId="77777777" w:rsidR="00E01B17" w:rsidRPr="009751F7" w:rsidRDefault="00E01B17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70F09F04" w14:textId="77777777" w:rsidR="00A653DF" w:rsidRDefault="00A653DF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3F9744" w14:textId="77777777" w:rsidR="00C578F3" w:rsidRDefault="00C578F3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EF136A" w14:textId="77777777" w:rsidR="00C578F3" w:rsidRPr="009751F7" w:rsidRDefault="00C578F3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01E8" w:rsidRPr="009751F7" w14:paraId="0FFA812E" w14:textId="77777777" w:rsidTr="00A653DF">
        <w:tc>
          <w:tcPr>
            <w:tcW w:w="2263" w:type="dxa"/>
          </w:tcPr>
          <w:p w14:paraId="532FED09" w14:textId="77777777" w:rsidR="007801E8" w:rsidRDefault="007801E8" w:rsidP="00DE36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01E8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  <w:r w:rsidR="00DE36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7801E8">
              <w:rPr>
                <w:rFonts w:ascii="Arial" w:hAnsi="Arial" w:cs="Arial"/>
                <w:b/>
                <w:bCs/>
                <w:sz w:val="22"/>
                <w:szCs w:val="22"/>
              </w:rPr>
              <w:t>uestion</w:t>
            </w:r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7801E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proofErr w:type="gramStart"/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being </w:t>
            </w:r>
            <w:r w:rsidR="002B6976">
              <w:rPr>
                <w:rFonts w:ascii="Arial" w:hAnsi="Arial" w:cs="Arial"/>
                <w:b/>
                <w:bCs/>
                <w:sz w:val="22"/>
                <w:szCs w:val="22"/>
              </w:rPr>
              <w:t>addressed</w:t>
            </w:r>
            <w:proofErr w:type="gramEnd"/>
            <w:r w:rsidRPr="00780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A54E17" w14:textId="77777777" w:rsidR="00DE361A" w:rsidRPr="0000512A" w:rsidRDefault="00DE361A" w:rsidP="00DE36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10B1CC62" w14:textId="77777777" w:rsidR="007801E8" w:rsidRPr="006516DD" w:rsidRDefault="007801E8" w:rsidP="00A653D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0512A" w:rsidRPr="009751F7" w14:paraId="7B0EA85B" w14:textId="77777777" w:rsidTr="00A653DF">
        <w:tc>
          <w:tcPr>
            <w:tcW w:w="2263" w:type="dxa"/>
          </w:tcPr>
          <w:p w14:paraId="183A7052" w14:textId="77777777" w:rsidR="0000512A" w:rsidRDefault="0000512A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1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Importance and </w:t>
            </w:r>
            <w:r w:rsidR="00AC7EA0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00512A">
              <w:rPr>
                <w:rFonts w:ascii="Arial" w:hAnsi="Arial" w:cs="Arial"/>
                <w:b/>
                <w:bCs/>
                <w:sz w:val="22"/>
                <w:szCs w:val="22"/>
              </w:rPr>
              <w:t>riginality</w:t>
            </w:r>
            <w:r w:rsidR="006158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4F3AC85" w14:textId="77777777" w:rsidR="0061582E" w:rsidRPr="0000512A" w:rsidRDefault="0061582E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632E1CAB" w14:textId="199AEA44" w:rsidR="0000512A" w:rsidRPr="006516DD" w:rsidRDefault="006516DD" w:rsidP="00A653D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16DD">
              <w:rPr>
                <w:rFonts w:ascii="Arial" w:hAnsi="Arial" w:cs="Arial"/>
                <w:i/>
                <w:iCs/>
                <w:sz w:val="22"/>
                <w:szCs w:val="22"/>
              </w:rPr>
              <w:t>Explain the need for this research and how it is original</w:t>
            </w:r>
            <w:r w:rsidR="00C578F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A653DF" w:rsidRPr="009751F7" w14:paraId="66DB6735" w14:textId="77777777" w:rsidTr="00A653DF">
        <w:tc>
          <w:tcPr>
            <w:tcW w:w="2263" w:type="dxa"/>
          </w:tcPr>
          <w:p w14:paraId="7C5D9BE6" w14:textId="77777777" w:rsidR="00AD72CD" w:rsidRDefault="0000512A" w:rsidP="002B24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12A">
              <w:rPr>
                <w:rFonts w:ascii="Arial" w:hAnsi="Arial" w:cs="Arial"/>
                <w:b/>
                <w:bCs/>
                <w:sz w:val="22"/>
                <w:szCs w:val="22"/>
              </w:rPr>
              <w:t>Research plan</w:t>
            </w:r>
          </w:p>
          <w:p w14:paraId="2E32B5AD" w14:textId="5E2C2E9C" w:rsidR="0000512A" w:rsidRPr="009751F7" w:rsidRDefault="00AD72CD" w:rsidP="002B24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(max 2</w:t>
            </w:r>
            <w:r w:rsidR="00531DA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 words)</w:t>
            </w:r>
            <w:r w:rsidR="0000512A" w:rsidRPr="000051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</w:tcPr>
          <w:p w14:paraId="1C5E440B" w14:textId="029BB653" w:rsidR="00FD5280" w:rsidRPr="006E2BB0" w:rsidRDefault="00FD5280" w:rsidP="00FD5280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2BB0">
              <w:rPr>
                <w:rFonts w:ascii="Arial" w:hAnsi="Arial" w:cs="Arial"/>
                <w:i/>
                <w:iCs/>
                <w:sz w:val="22"/>
                <w:szCs w:val="22"/>
              </w:rPr>
              <w:t>Describe your research plan using the following headings</w:t>
            </w:r>
            <w:r w:rsidR="006E2BB0" w:rsidRPr="006E2BB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6A706FB5" w14:textId="01790FC2" w:rsidR="00DE361A" w:rsidRPr="006E2BB0" w:rsidRDefault="00DE361A" w:rsidP="006E2BB0">
            <w:pPr>
              <w:pStyle w:val="ListParagraph"/>
              <w:numPr>
                <w:ilvl w:val="0"/>
                <w:numId w:val="20"/>
              </w:numPr>
              <w:tabs>
                <w:tab w:val="left" w:pos="325"/>
              </w:tabs>
              <w:spacing w:line="360" w:lineRule="auto"/>
              <w:ind w:left="608" w:hanging="608"/>
              <w:rPr>
                <w:rFonts w:ascii="Arial" w:hAnsi="Arial" w:cs="Arial"/>
                <w:sz w:val="22"/>
                <w:szCs w:val="22"/>
              </w:rPr>
            </w:pPr>
            <w:r w:rsidRPr="006E2BB0">
              <w:rPr>
                <w:rFonts w:ascii="Arial" w:hAnsi="Arial" w:cs="Arial"/>
                <w:sz w:val="22"/>
                <w:szCs w:val="22"/>
              </w:rPr>
              <w:t>S</w:t>
            </w:r>
            <w:r w:rsidR="002B24EE" w:rsidRPr="006E2BB0">
              <w:rPr>
                <w:rFonts w:ascii="Arial" w:hAnsi="Arial" w:cs="Arial"/>
                <w:sz w:val="22"/>
                <w:szCs w:val="22"/>
              </w:rPr>
              <w:t>tudy design</w:t>
            </w:r>
          </w:p>
          <w:p w14:paraId="767A65FE" w14:textId="77777777" w:rsidR="00DE361A" w:rsidRPr="006B76E1" w:rsidRDefault="00DE361A" w:rsidP="006B76E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6B76E1">
              <w:rPr>
                <w:rFonts w:ascii="Arial" w:hAnsi="Arial" w:cs="Arial"/>
                <w:sz w:val="22"/>
                <w:szCs w:val="22"/>
              </w:rPr>
              <w:t>E</w:t>
            </w:r>
            <w:r w:rsidR="002B24EE" w:rsidRPr="006B76E1">
              <w:rPr>
                <w:rFonts w:ascii="Arial" w:hAnsi="Arial" w:cs="Arial"/>
                <w:sz w:val="22"/>
                <w:szCs w:val="22"/>
              </w:rPr>
              <w:t>xperimental approaches</w:t>
            </w:r>
          </w:p>
          <w:p w14:paraId="50A7A90C" w14:textId="77777777" w:rsidR="00DE361A" w:rsidRPr="006B76E1" w:rsidRDefault="00DE361A" w:rsidP="006B76E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6B76E1">
              <w:rPr>
                <w:rFonts w:ascii="Arial" w:hAnsi="Arial" w:cs="Arial"/>
                <w:sz w:val="22"/>
                <w:szCs w:val="22"/>
              </w:rPr>
              <w:t>T</w:t>
            </w:r>
            <w:r w:rsidR="002B24EE" w:rsidRPr="006B76E1">
              <w:rPr>
                <w:rFonts w:ascii="Arial" w:hAnsi="Arial" w:cs="Arial"/>
                <w:sz w:val="22"/>
                <w:szCs w:val="22"/>
              </w:rPr>
              <w:t>echniques</w:t>
            </w:r>
          </w:p>
          <w:p w14:paraId="4B0D213A" w14:textId="1218252B" w:rsidR="00DE361A" w:rsidRPr="006B76E1" w:rsidRDefault="00DE361A" w:rsidP="006B76E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6B76E1">
              <w:rPr>
                <w:rFonts w:ascii="Arial" w:hAnsi="Arial" w:cs="Arial"/>
                <w:sz w:val="22"/>
                <w:szCs w:val="22"/>
              </w:rPr>
              <w:t>P</w:t>
            </w:r>
            <w:r w:rsidR="002B24EE" w:rsidRPr="006B76E1">
              <w:rPr>
                <w:rFonts w:ascii="Arial" w:hAnsi="Arial" w:cs="Arial"/>
                <w:sz w:val="22"/>
                <w:szCs w:val="22"/>
              </w:rPr>
              <w:t>ilot data</w:t>
            </w:r>
            <w:r w:rsidR="006110BB">
              <w:rPr>
                <w:rFonts w:ascii="Arial" w:hAnsi="Arial" w:cs="Arial"/>
                <w:sz w:val="22"/>
                <w:szCs w:val="22"/>
              </w:rPr>
              <w:t>,</w:t>
            </w:r>
            <w:r w:rsidR="002B24EE" w:rsidRPr="006B76E1">
              <w:rPr>
                <w:rFonts w:ascii="Arial" w:hAnsi="Arial" w:cs="Arial"/>
                <w:sz w:val="22"/>
                <w:szCs w:val="22"/>
              </w:rPr>
              <w:t xml:space="preserve"> data </w:t>
            </w:r>
            <w:proofErr w:type="gramStart"/>
            <w:r w:rsidR="002B24EE" w:rsidRPr="006B76E1">
              <w:rPr>
                <w:rFonts w:ascii="Arial" w:hAnsi="Arial" w:cs="Arial"/>
                <w:sz w:val="22"/>
                <w:szCs w:val="22"/>
              </w:rPr>
              <w:t>analysis</w:t>
            </w:r>
            <w:proofErr w:type="gramEnd"/>
            <w:r w:rsidR="002B24EE" w:rsidRPr="006B76E1">
              <w:rPr>
                <w:rFonts w:ascii="Arial" w:hAnsi="Arial" w:cs="Arial"/>
                <w:sz w:val="22"/>
                <w:szCs w:val="22"/>
              </w:rPr>
              <w:t xml:space="preserve"> and feasibility</w:t>
            </w:r>
          </w:p>
          <w:p w14:paraId="63419AC5" w14:textId="77777777" w:rsidR="003020EE" w:rsidRPr="002B6976" w:rsidRDefault="003020EE" w:rsidP="006B76E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6B76E1">
              <w:rPr>
                <w:rFonts w:ascii="Arial" w:hAnsi="Arial" w:cs="Arial"/>
                <w:sz w:val="22"/>
                <w:szCs w:val="22"/>
              </w:rPr>
              <w:t>M</w:t>
            </w:r>
            <w:r w:rsidR="002B24EE" w:rsidRPr="006B76E1">
              <w:rPr>
                <w:rFonts w:ascii="Arial" w:hAnsi="Arial" w:cs="Arial"/>
                <w:sz w:val="22"/>
                <w:szCs w:val="22"/>
              </w:rPr>
              <w:t xml:space="preserve">ajor risks and uncertainties and how these will </w:t>
            </w:r>
            <w:proofErr w:type="gramStart"/>
            <w:r w:rsidR="002B24EE" w:rsidRPr="006B76E1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6B76E1">
              <w:rPr>
                <w:rFonts w:ascii="Arial" w:hAnsi="Arial" w:cs="Arial"/>
                <w:sz w:val="22"/>
                <w:szCs w:val="22"/>
              </w:rPr>
              <w:t>addressed</w:t>
            </w:r>
            <w:proofErr w:type="gramEnd"/>
          </w:p>
        </w:tc>
      </w:tr>
      <w:tr w:rsidR="00A653DF" w:rsidRPr="009751F7" w14:paraId="00F76CFC" w14:textId="77777777" w:rsidTr="00A653DF">
        <w:tc>
          <w:tcPr>
            <w:tcW w:w="2263" w:type="dxa"/>
          </w:tcPr>
          <w:p w14:paraId="5B141563" w14:textId="77777777" w:rsidR="00A653DF" w:rsidRDefault="007F32AC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2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Milestones with appropriate objectives and timescales </w:t>
            </w:r>
          </w:p>
          <w:p w14:paraId="0A134ED3" w14:textId="1CAD8377" w:rsidR="007F32AC" w:rsidRPr="009751F7" w:rsidRDefault="007F32AC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21C39DB7" w14:textId="77777777" w:rsidR="00A653DF" w:rsidRDefault="00A653DF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863DA2" w14:textId="77777777" w:rsidR="0061582E" w:rsidRPr="009751F7" w:rsidRDefault="0061582E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3DF" w:rsidRPr="009751F7" w14:paraId="0373A0B7" w14:textId="77777777" w:rsidTr="00A653DF">
        <w:tc>
          <w:tcPr>
            <w:tcW w:w="2263" w:type="dxa"/>
          </w:tcPr>
          <w:p w14:paraId="371910D3" w14:textId="0ABF8F1D" w:rsidR="00A653DF" w:rsidRPr="009751F7" w:rsidRDefault="006110BB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Key r</w:t>
            </w:r>
            <w:r w:rsidR="00A653DF" w:rsidRPr="009751F7">
              <w:rPr>
                <w:rFonts w:ascii="Arial" w:hAnsi="Arial" w:cs="Arial"/>
                <w:b/>
                <w:bCs/>
                <w:sz w:val="22"/>
                <w:szCs w:val="22"/>
              </w:rPr>
              <w:t>eferences</w:t>
            </w:r>
          </w:p>
        </w:tc>
        <w:tc>
          <w:tcPr>
            <w:tcW w:w="7365" w:type="dxa"/>
          </w:tcPr>
          <w:p w14:paraId="57A7493D" w14:textId="501F4B8A" w:rsidR="00A653DF" w:rsidRDefault="006110BB" w:rsidP="00A653DF">
            <w:pPr>
              <w:rPr>
                <w:rFonts w:ascii="Arial" w:hAnsi="Arial" w:cs="Arial"/>
                <w:sz w:val="22"/>
                <w:szCs w:val="22"/>
              </w:rPr>
            </w:pPr>
            <w:r w:rsidRPr="006110BB">
              <w:rPr>
                <w:rFonts w:ascii="Arial" w:hAnsi="Arial" w:cs="Arial"/>
                <w:sz w:val="22"/>
                <w:szCs w:val="22"/>
              </w:rPr>
              <w:t xml:space="preserve">(max </w:t>
            </w:r>
            <w:proofErr w:type="gramStart"/>
            <w:r w:rsidR="007F32AC">
              <w:rPr>
                <w:rFonts w:ascii="Arial" w:hAnsi="Arial" w:cs="Arial"/>
                <w:sz w:val="22"/>
                <w:szCs w:val="22"/>
              </w:rPr>
              <w:t>30</w:t>
            </w:r>
            <w:proofErr w:type="gramEnd"/>
            <w:r w:rsidRPr="006110BB">
              <w:rPr>
                <w:rFonts w:ascii="Arial" w:hAnsi="Arial" w:cs="Arial"/>
                <w:sz w:val="22"/>
                <w:szCs w:val="22"/>
              </w:rPr>
              <w:t xml:space="preserve"> references)</w:t>
            </w:r>
          </w:p>
          <w:p w14:paraId="72F901CB" w14:textId="77777777" w:rsidR="00C578F3" w:rsidRPr="006110BB" w:rsidRDefault="00C578F3" w:rsidP="00A653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19A27" w14:textId="77777777" w:rsidR="0061582E" w:rsidRPr="009751F7" w:rsidRDefault="0061582E" w:rsidP="00A65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5E93818" w14:textId="77777777" w:rsidR="00641DBB" w:rsidRDefault="00641DBB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83707" w:rsidRPr="009751F7" w14:paraId="741936B7" w14:textId="77777777" w:rsidTr="004E176C">
        <w:tc>
          <w:tcPr>
            <w:tcW w:w="9628" w:type="dxa"/>
            <w:gridSpan w:val="2"/>
          </w:tcPr>
          <w:p w14:paraId="5F199941" w14:textId="5E156A98" w:rsidR="00383707" w:rsidRPr="009751F7" w:rsidRDefault="000E05E1" w:rsidP="000E0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5E1">
              <w:rPr>
                <w:rFonts w:ascii="Arial" w:hAnsi="Arial" w:cs="Arial"/>
                <w:b/>
                <w:bCs/>
                <w:sz w:val="28"/>
                <w:szCs w:val="28"/>
              </w:rPr>
              <w:t>5.0</w:t>
            </w:r>
            <w:r w:rsidRPr="000E05E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7F32AC" w:rsidRPr="007F32AC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7F32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XPERTISE AND RESEARCH </w:t>
            </w:r>
            <w:r w:rsidR="007F32AC" w:rsidRPr="007F32AC">
              <w:rPr>
                <w:rFonts w:ascii="Arial" w:hAnsi="Arial" w:cs="Arial"/>
                <w:b/>
                <w:bCs/>
                <w:sz w:val="28"/>
                <w:szCs w:val="28"/>
              </w:rPr>
              <w:t>ENVIRONMENT</w:t>
            </w:r>
          </w:p>
        </w:tc>
      </w:tr>
      <w:tr w:rsidR="00383707" w:rsidRPr="009751F7" w14:paraId="2C9DF0D8" w14:textId="77777777" w:rsidTr="004E176C">
        <w:tc>
          <w:tcPr>
            <w:tcW w:w="2263" w:type="dxa"/>
          </w:tcPr>
          <w:p w14:paraId="5ACFF5A0" w14:textId="340EE98D" w:rsidR="000E05E1" w:rsidRDefault="007F32AC" w:rsidP="007F32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Expertise and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track record</w:t>
            </w:r>
            <w:proofErr w:type="gramEnd"/>
          </w:p>
          <w:p w14:paraId="05A4C30D" w14:textId="0D721051" w:rsidR="007F32AC" w:rsidRPr="000E05E1" w:rsidRDefault="007F32AC" w:rsidP="007F32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18F0302A" w14:textId="069540AE" w:rsidR="007F32AC" w:rsidRDefault="007F32AC" w:rsidP="007F32A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Explain why you and your team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are u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niquely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ositioned</w:t>
            </w:r>
            <w:proofErr w:type="gramEnd"/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ucceed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this proposed project</w:t>
            </w:r>
            <w:r w:rsidR="00C578F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0E2C03F0" w14:textId="77777777" w:rsidR="007F32AC" w:rsidRDefault="007F32AC" w:rsidP="007F32A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3182532" w14:textId="77777777" w:rsidR="00C578F3" w:rsidRDefault="00C578F3" w:rsidP="007F32A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A413F32" w14:textId="77777777" w:rsidR="00C578F3" w:rsidRDefault="00C578F3" w:rsidP="007F32A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CDB8585" w14:textId="77777777" w:rsidR="00383707" w:rsidRPr="009751F7" w:rsidRDefault="00383707" w:rsidP="00383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707" w:rsidRPr="009751F7" w14:paraId="348153D6" w14:textId="77777777" w:rsidTr="004E176C">
        <w:tc>
          <w:tcPr>
            <w:tcW w:w="2263" w:type="dxa"/>
          </w:tcPr>
          <w:p w14:paraId="422D6AC8" w14:textId="56FE3487" w:rsidR="00383707" w:rsidRDefault="00383707" w:rsidP="00383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5E1">
              <w:rPr>
                <w:rFonts w:ascii="Arial" w:hAnsi="Arial" w:cs="Arial"/>
                <w:b/>
                <w:bCs/>
                <w:sz w:val="22"/>
                <w:szCs w:val="22"/>
              </w:rPr>
              <w:t>Environment</w:t>
            </w:r>
          </w:p>
          <w:p w14:paraId="63664C1A" w14:textId="77777777" w:rsidR="000E05E1" w:rsidRPr="000E05E1" w:rsidRDefault="000E05E1" w:rsidP="00383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590EA476" w14:textId="5EEE2EC4" w:rsidR="00383707" w:rsidRDefault="007F32AC" w:rsidP="003837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Explain w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hy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your </w:t>
            </w:r>
            <w:r w:rsidR="00C578F3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nstitution </w:t>
            </w:r>
            <w:proofErr w:type="gramStart"/>
            <w:r w:rsidR="00C578F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niquely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ositioned</w:t>
            </w:r>
            <w:proofErr w:type="gramEnd"/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ucceed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this proposed project.</w:t>
            </w:r>
          </w:p>
          <w:p w14:paraId="758A9459" w14:textId="77777777" w:rsidR="00C578F3" w:rsidRDefault="00C578F3" w:rsidP="003837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0D0D3CB" w14:textId="77777777" w:rsidR="00C578F3" w:rsidRDefault="00C578F3" w:rsidP="003837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6826C4B" w14:textId="7443FDBD" w:rsidR="007F32AC" w:rsidRPr="007F32AC" w:rsidRDefault="007F32AC" w:rsidP="003837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50CA56F" w14:textId="77777777" w:rsidR="001014C7" w:rsidRDefault="001014C7" w:rsidP="001014C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014C7" w:rsidRPr="009751F7" w14:paraId="49A0F32C" w14:textId="77777777" w:rsidTr="004E176C">
        <w:tc>
          <w:tcPr>
            <w:tcW w:w="9628" w:type="dxa"/>
            <w:gridSpan w:val="2"/>
          </w:tcPr>
          <w:p w14:paraId="10CC8972" w14:textId="77777777" w:rsidR="001E00DE" w:rsidRPr="00504F58" w:rsidRDefault="001E00DE" w:rsidP="004E176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4F58">
              <w:rPr>
                <w:rFonts w:ascii="Arial" w:hAnsi="Arial" w:cs="Arial"/>
                <w:b/>
                <w:bCs/>
                <w:sz w:val="28"/>
                <w:szCs w:val="28"/>
              </w:rPr>
              <w:t>6.0</w:t>
            </w:r>
            <w:r w:rsidRPr="00504F58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EXPLOITATION, DISSEMINATION AND PUBLIC ENGAGEMENT</w:t>
            </w:r>
          </w:p>
          <w:p w14:paraId="11C18F3E" w14:textId="77777777" w:rsidR="003D2699" w:rsidRPr="009751F7" w:rsidRDefault="003D2699" w:rsidP="003D26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15E3" w:rsidRPr="009751F7" w14:paraId="5DE87566" w14:textId="77777777" w:rsidTr="004E176C">
        <w:tc>
          <w:tcPr>
            <w:tcW w:w="2263" w:type="dxa"/>
          </w:tcPr>
          <w:p w14:paraId="3E9DBAEC" w14:textId="77777777" w:rsidR="003615E3" w:rsidRPr="006E2BB0" w:rsidRDefault="003615E3" w:rsidP="003615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2BB0">
              <w:rPr>
                <w:rFonts w:ascii="Arial" w:hAnsi="Arial" w:cs="Arial"/>
                <w:b/>
                <w:bCs/>
                <w:sz w:val="22"/>
                <w:szCs w:val="22"/>
              </w:rPr>
              <w:t>Exploitation and dissemination</w:t>
            </w:r>
          </w:p>
          <w:p w14:paraId="4418C4B4" w14:textId="77777777" w:rsidR="00DA1F4D" w:rsidRPr="006E2BB0" w:rsidRDefault="00DA1F4D" w:rsidP="003615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053F067C" w14:textId="56114D17" w:rsidR="003615E3" w:rsidRPr="009751F7" w:rsidRDefault="003615E3" w:rsidP="003615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14C7" w:rsidRPr="009751F7" w14:paraId="4760C8F9" w14:textId="77777777" w:rsidTr="004E176C">
        <w:tc>
          <w:tcPr>
            <w:tcW w:w="2263" w:type="dxa"/>
          </w:tcPr>
          <w:p w14:paraId="5BB22B76" w14:textId="4F9C98A6" w:rsidR="001014C7" w:rsidRPr="006E2BB0" w:rsidRDefault="007F32AC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Expected outputs and an </w:t>
            </w:r>
            <w:r w:rsidR="00F52A4A" w:rsidRPr="006E2BB0">
              <w:rPr>
                <w:rFonts w:ascii="Arial" w:hAnsi="Arial" w:cs="Arial"/>
                <w:b/>
                <w:bCs/>
                <w:sz w:val="22"/>
                <w:szCs w:val="22"/>
              </w:rPr>
              <w:t>outputs management plan</w:t>
            </w:r>
          </w:p>
          <w:p w14:paraId="5D3A3903" w14:textId="77777777" w:rsidR="00DA1F4D" w:rsidRPr="006E2BB0" w:rsidRDefault="00DA1F4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AA1E8E" w14:textId="77777777" w:rsidR="00DA1F4D" w:rsidRPr="006E2BB0" w:rsidRDefault="00DA1F4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6A0EC507" w14:textId="77777777" w:rsidR="007F32AC" w:rsidRPr="007F32AC" w:rsidRDefault="007F32AC" w:rsidP="007F32A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F32AC">
              <w:rPr>
                <w:rFonts w:ascii="Arial" w:hAnsi="Arial" w:cs="Arial"/>
                <w:i/>
                <w:iCs/>
                <w:sz w:val="22"/>
                <w:szCs w:val="22"/>
              </w:rPr>
              <w:t>Describe how you plan to maximise the impact of your research outputs to improve health and benefit the wider bowel research community.</w:t>
            </w:r>
          </w:p>
          <w:p w14:paraId="2262E7BC" w14:textId="77777777" w:rsidR="001014C7" w:rsidRPr="009751F7" w:rsidRDefault="001014C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6581" w:rsidRPr="009751F7" w14:paraId="306E2001" w14:textId="77777777" w:rsidTr="004E176C">
        <w:tc>
          <w:tcPr>
            <w:tcW w:w="2263" w:type="dxa"/>
          </w:tcPr>
          <w:p w14:paraId="44D21390" w14:textId="645F3333" w:rsidR="007F32AC" w:rsidRPr="00D15608" w:rsidRDefault="00D15608" w:rsidP="007F32A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Working with Bowel Research UK </w:t>
            </w:r>
          </w:p>
          <w:p w14:paraId="5FF691BE" w14:textId="77777777" w:rsidR="00E86581" w:rsidRPr="006E2BB0" w:rsidRDefault="00E86581" w:rsidP="007F32A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65" w:type="dxa"/>
          </w:tcPr>
          <w:p w14:paraId="11421D63" w14:textId="24D424E9" w:rsidR="00E86581" w:rsidRPr="009751F7" w:rsidRDefault="00D15608" w:rsidP="007F32A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Explain how you will work with </w:t>
            </w:r>
            <w:r w:rsidR="007F32AC" w:rsidRPr="007F32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Bowel Research UK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 maximise the charity’s profile and work with them to promote the results of </w:t>
            </w:r>
            <w:r w:rsidR="00C578F3">
              <w:rPr>
                <w:rFonts w:ascii="Arial" w:hAnsi="Arial" w:cs="Arial"/>
                <w:i/>
                <w:iCs/>
                <w:sz w:val="22"/>
                <w:szCs w:val="22"/>
              </w:rPr>
              <w:t>this project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0BCE9351" w14:textId="77777777" w:rsidR="00E86581" w:rsidRDefault="00E86581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5E56" w:rsidRPr="009751F7" w14:paraId="5A9DF9EC" w14:textId="77777777" w:rsidTr="004E176C">
        <w:tc>
          <w:tcPr>
            <w:tcW w:w="9628" w:type="dxa"/>
          </w:tcPr>
          <w:p w14:paraId="0EF652CF" w14:textId="77777777" w:rsidR="00D477C7" w:rsidRPr="003D2699" w:rsidRDefault="00DA1F4D" w:rsidP="006730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2699">
              <w:rPr>
                <w:rFonts w:ascii="Arial" w:hAnsi="Arial" w:cs="Arial"/>
                <w:b/>
                <w:bCs/>
                <w:sz w:val="28"/>
                <w:szCs w:val="28"/>
              </w:rPr>
              <w:t>7.0</w:t>
            </w:r>
            <w:r w:rsidRPr="003D2699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349C" w:rsidRPr="003D2699">
              <w:rPr>
                <w:rFonts w:ascii="Arial" w:hAnsi="Arial" w:cs="Arial"/>
                <w:b/>
                <w:bCs/>
                <w:sz w:val="28"/>
                <w:szCs w:val="28"/>
              </w:rPr>
              <w:t>UNDER RESEARCHED AREAS</w:t>
            </w:r>
            <w:r w:rsidR="003D2699" w:rsidRPr="003D26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‘HARD TO FUND’ FUND</w:t>
            </w:r>
            <w:r w:rsidRPr="003D26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AD39483" w14:textId="77777777" w:rsidR="00DA1F4D" w:rsidRPr="003D2699" w:rsidRDefault="00DA1F4D" w:rsidP="006730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F519BD" w14:textId="77777777" w:rsidR="0067303B" w:rsidRPr="007A6EB6" w:rsidRDefault="0067303B" w:rsidP="0067303B">
            <w:pPr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B</w:t>
            </w:r>
            <w:r w:rsidR="00D477C7" w:rsidRPr="007A6EB6">
              <w:rPr>
                <w:rFonts w:ascii="Arial" w:hAnsi="Arial" w:cs="Arial"/>
                <w:sz w:val="22"/>
                <w:szCs w:val="22"/>
              </w:rPr>
              <w:t>owel Research UK is</w:t>
            </w:r>
            <w:r w:rsidRPr="007A6EB6">
              <w:rPr>
                <w:rFonts w:ascii="Arial" w:hAnsi="Arial" w:cs="Arial"/>
                <w:sz w:val="22"/>
                <w:szCs w:val="22"/>
              </w:rPr>
              <w:t xml:space="preserve"> committed to supporting under-researched topics through the “Hard to Fund” fund (HTFF), with 10-25% of our awards going towards applications</w:t>
            </w:r>
            <w:r w:rsidR="005265C5" w:rsidRPr="007A6EB6">
              <w:rPr>
                <w:rFonts w:ascii="Arial" w:hAnsi="Arial" w:cs="Arial"/>
                <w:sz w:val="22"/>
                <w:szCs w:val="22"/>
              </w:rPr>
              <w:t xml:space="preserve"> that focus on these topics</w:t>
            </w:r>
            <w:r w:rsidRPr="007A6EB6">
              <w:rPr>
                <w:rFonts w:ascii="Arial" w:hAnsi="Arial" w:cs="Arial"/>
                <w:sz w:val="22"/>
                <w:szCs w:val="22"/>
              </w:rPr>
              <w:t>. B</w:t>
            </w:r>
            <w:r w:rsidR="005265C5" w:rsidRPr="007A6EB6">
              <w:rPr>
                <w:rFonts w:ascii="Arial" w:hAnsi="Arial" w:cs="Arial"/>
                <w:sz w:val="22"/>
                <w:szCs w:val="22"/>
              </w:rPr>
              <w:t>owel Research UK</w:t>
            </w:r>
            <w:r w:rsidRPr="007A6EB6">
              <w:rPr>
                <w:rFonts w:ascii="Arial" w:hAnsi="Arial" w:cs="Arial"/>
                <w:sz w:val="22"/>
                <w:szCs w:val="22"/>
              </w:rPr>
              <w:t xml:space="preserve"> has identified six main criteria for assessing applications for HTFF projects, these are:</w:t>
            </w:r>
          </w:p>
          <w:p w14:paraId="72E951AE" w14:textId="77777777" w:rsidR="0067303B" w:rsidRDefault="0067303B" w:rsidP="0067303B">
            <w:pPr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BEF813C" w14:textId="77777777" w:rsidR="00DC46C1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•</w:t>
            </w:r>
            <w:r w:rsidRPr="007A6EB6">
              <w:rPr>
                <w:rFonts w:ascii="Arial" w:hAnsi="Arial" w:cs="Arial"/>
                <w:sz w:val="22"/>
                <w:szCs w:val="22"/>
              </w:rPr>
              <w:tab/>
              <w:t xml:space="preserve">Rare conditions or those that are common but under-researched due to their </w:t>
            </w:r>
            <w:r w:rsidR="005265C5" w:rsidRPr="007A6EB6">
              <w:rPr>
                <w:rFonts w:ascii="Arial" w:hAnsi="Arial" w:cs="Arial"/>
                <w:sz w:val="22"/>
                <w:szCs w:val="22"/>
              </w:rPr>
              <w:t>‘</w:t>
            </w:r>
            <w:r w:rsidRPr="007A6EB6">
              <w:rPr>
                <w:rFonts w:ascii="Arial" w:hAnsi="Arial" w:cs="Arial"/>
                <w:sz w:val="22"/>
                <w:szCs w:val="22"/>
              </w:rPr>
              <w:t>unglamorous</w:t>
            </w:r>
            <w:r w:rsidR="005265C5" w:rsidRPr="007A6EB6">
              <w:rPr>
                <w:rFonts w:ascii="Arial" w:hAnsi="Arial" w:cs="Arial"/>
                <w:sz w:val="22"/>
                <w:szCs w:val="22"/>
              </w:rPr>
              <w:t>’</w:t>
            </w:r>
            <w:r w:rsidRPr="007A6EB6">
              <w:rPr>
                <w:rFonts w:ascii="Arial" w:hAnsi="Arial" w:cs="Arial"/>
                <w:sz w:val="22"/>
                <w:szCs w:val="22"/>
              </w:rPr>
              <w:t xml:space="preserve"> nature </w:t>
            </w:r>
          </w:p>
          <w:p w14:paraId="2E3DD2E9" w14:textId="782462E3" w:rsidR="0067303B" w:rsidRPr="007A6EB6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FD5280">
              <w:rPr>
                <w:rFonts w:ascii="Arial" w:hAnsi="Arial" w:cs="Arial"/>
                <w:sz w:val="22"/>
                <w:szCs w:val="22"/>
              </w:rPr>
              <w:tab/>
            </w:r>
            <w:r w:rsidRPr="007A6EB6">
              <w:rPr>
                <w:rFonts w:ascii="Arial" w:hAnsi="Arial" w:cs="Arial"/>
                <w:sz w:val="22"/>
                <w:szCs w:val="22"/>
              </w:rPr>
              <w:t>Different research methodologies, for example qualitative hypothesis-generating studies</w:t>
            </w:r>
          </w:p>
          <w:p w14:paraId="14D0EEB8" w14:textId="77777777" w:rsidR="0067303B" w:rsidRPr="007A6EB6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•</w:t>
            </w:r>
            <w:r w:rsidRPr="007A6EB6">
              <w:rPr>
                <w:rFonts w:ascii="Arial" w:hAnsi="Arial" w:cs="Arial"/>
                <w:sz w:val="22"/>
                <w:szCs w:val="22"/>
              </w:rPr>
              <w:tab/>
              <w:t>Emerging technologies or ideas</w:t>
            </w:r>
          </w:p>
          <w:p w14:paraId="2E62B38E" w14:textId="77777777" w:rsidR="0067303B" w:rsidRPr="007A6EB6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•</w:t>
            </w:r>
            <w:r w:rsidRPr="007A6EB6">
              <w:rPr>
                <w:rFonts w:ascii="Arial" w:hAnsi="Arial" w:cs="Arial"/>
                <w:sz w:val="22"/>
                <w:szCs w:val="22"/>
              </w:rPr>
              <w:tab/>
              <w:t>Long-term quality of life after treatment</w:t>
            </w:r>
          </w:p>
          <w:p w14:paraId="1B8F1698" w14:textId="77777777" w:rsidR="0067303B" w:rsidRPr="007A6EB6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•</w:t>
            </w:r>
            <w:r w:rsidRPr="007A6EB6">
              <w:rPr>
                <w:rFonts w:ascii="Arial" w:hAnsi="Arial" w:cs="Arial"/>
                <w:sz w:val="22"/>
                <w:szCs w:val="22"/>
              </w:rPr>
              <w:tab/>
              <w:t>Under-represented populations</w:t>
            </w:r>
          </w:p>
          <w:p w14:paraId="5B628E0C" w14:textId="77777777" w:rsidR="00D477C7" w:rsidRDefault="0067303B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7A6EB6">
              <w:rPr>
                <w:rFonts w:ascii="Arial" w:hAnsi="Arial" w:cs="Arial"/>
                <w:sz w:val="22"/>
                <w:szCs w:val="22"/>
              </w:rPr>
              <w:t>•</w:t>
            </w:r>
            <w:r w:rsidRPr="007A6EB6">
              <w:rPr>
                <w:rFonts w:ascii="Arial" w:hAnsi="Arial" w:cs="Arial"/>
                <w:sz w:val="22"/>
                <w:szCs w:val="22"/>
              </w:rPr>
              <w:tab/>
              <w:t>Cross-disciplinary research</w:t>
            </w:r>
          </w:p>
          <w:p w14:paraId="212CFB22" w14:textId="77777777" w:rsidR="00C578F3" w:rsidRDefault="00C578F3" w:rsidP="007A6EB6">
            <w:pPr>
              <w:ind w:left="306" w:hanging="306"/>
              <w:rPr>
                <w:rFonts w:ascii="Arial" w:hAnsi="Arial" w:cs="Arial"/>
                <w:sz w:val="22"/>
                <w:szCs w:val="22"/>
              </w:rPr>
            </w:pPr>
          </w:p>
          <w:p w14:paraId="14729D79" w14:textId="5A924263" w:rsidR="00E241FA" w:rsidRPr="00E241FA" w:rsidRDefault="00E241FA" w:rsidP="00E241FA">
            <w:pPr>
              <w:spacing w:after="4" w:line="250" w:lineRule="auto"/>
              <w:ind w:left="10" w:hanging="10"/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</w:pPr>
            <w:r w:rsidRPr="00E241FA">
              <w:rPr>
                <w:rFonts w:ascii="Arial" w:eastAsia="Arial" w:hAnsi="Arial" w:cs="Arial"/>
                <w:color w:val="000000"/>
                <w:sz w:val="22"/>
                <w:szCs w:val="22"/>
                <w:lang w:eastAsia="en-GB"/>
              </w:rPr>
              <w:t xml:space="preserve">For more information on the HTFF criteria, </w:t>
            </w:r>
            <w:hyperlink r:id="rId8">
              <w:r w:rsidRPr="00E241FA">
                <w:rPr>
                  <w:rFonts w:ascii="Arial" w:eastAsia="Arial" w:hAnsi="Arial" w:cs="Arial"/>
                  <w:color w:val="0000FF"/>
                  <w:sz w:val="22"/>
                  <w:szCs w:val="22"/>
                  <w:u w:val="single" w:color="0000FF"/>
                  <w:lang w:eastAsia="en-GB"/>
                </w:rPr>
                <w:t xml:space="preserve">please visit our </w:t>
              </w:r>
              <w:r w:rsidR="00C578F3">
                <w:rPr>
                  <w:rFonts w:ascii="Arial" w:eastAsia="Arial" w:hAnsi="Arial" w:cs="Arial"/>
                  <w:color w:val="0000FF"/>
                  <w:sz w:val="22"/>
                  <w:szCs w:val="22"/>
                  <w:u w:val="single" w:color="0000FF"/>
                  <w:lang w:eastAsia="en-GB"/>
                </w:rPr>
                <w:t>’</w:t>
              </w:r>
              <w:r w:rsidRPr="00E241FA">
                <w:rPr>
                  <w:rFonts w:ascii="Arial" w:eastAsia="Arial" w:hAnsi="Arial" w:cs="Arial"/>
                  <w:color w:val="0000FF"/>
                  <w:sz w:val="22"/>
                  <w:szCs w:val="22"/>
                  <w:u w:val="single" w:color="0000FF"/>
                  <w:lang w:eastAsia="en-GB"/>
                </w:rPr>
                <w:t>Grant FAQs</w:t>
              </w:r>
              <w:r w:rsidR="00C578F3">
                <w:rPr>
                  <w:rFonts w:ascii="Arial" w:eastAsia="Arial" w:hAnsi="Arial" w:cs="Arial"/>
                  <w:color w:val="0000FF"/>
                  <w:sz w:val="22"/>
                  <w:szCs w:val="22"/>
                  <w:u w:val="single" w:color="0000FF"/>
                  <w:lang w:eastAsia="en-GB"/>
                </w:rPr>
                <w:t>’</w:t>
              </w:r>
              <w:r w:rsidRPr="00E241FA">
                <w:rPr>
                  <w:rFonts w:ascii="Arial" w:eastAsia="Arial" w:hAnsi="Arial" w:cs="Arial"/>
                  <w:color w:val="0000FF"/>
                  <w:sz w:val="22"/>
                  <w:szCs w:val="22"/>
                  <w:u w:val="single" w:color="0000FF"/>
                  <w:lang w:eastAsia="en-GB"/>
                </w:rPr>
                <w:t xml:space="preserve"> page.</w:t>
              </w:r>
            </w:hyperlink>
          </w:p>
          <w:p w14:paraId="0C0FF105" w14:textId="77777777" w:rsidR="00D477C7" w:rsidRPr="009751F7" w:rsidRDefault="00D477C7" w:rsidP="006730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87D9A2" w14:textId="77777777" w:rsidR="008E5538" w:rsidRDefault="008E553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B5E56" w:rsidRPr="009751F7" w14:paraId="4748EE18" w14:textId="77777777" w:rsidTr="00531DA4">
        <w:tc>
          <w:tcPr>
            <w:tcW w:w="2972" w:type="dxa"/>
          </w:tcPr>
          <w:p w14:paraId="7989B9E8" w14:textId="379E935B" w:rsidR="00410774" w:rsidRDefault="00410774" w:rsidP="004107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077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Which of the following </w:t>
            </w:r>
            <w:r w:rsidR="00D15608">
              <w:rPr>
                <w:rFonts w:ascii="Arial" w:hAnsi="Arial" w:cs="Arial"/>
                <w:b/>
                <w:bCs/>
                <w:sz w:val="22"/>
                <w:szCs w:val="22"/>
              </w:rPr>
              <w:t>categories does</w:t>
            </w:r>
            <w:r w:rsidRPr="00410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your application cover? </w:t>
            </w:r>
          </w:p>
          <w:p w14:paraId="33ADFE0E" w14:textId="77777777" w:rsidR="00410774" w:rsidRDefault="0041077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F833D5" w14:textId="77777777" w:rsidR="00410774" w:rsidRPr="009751F7" w:rsidRDefault="0041077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56" w:type="dxa"/>
          </w:tcPr>
          <w:p w14:paraId="30E93691" w14:textId="2ECE1733" w:rsidR="003D2699" w:rsidRDefault="00D15608" w:rsidP="003D269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560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Select one or more categories if applicable.</w:t>
            </w:r>
          </w:p>
          <w:p w14:paraId="72913270" w14:textId="3DDF686C" w:rsidR="00E275A6" w:rsidRPr="00AC25A6" w:rsidRDefault="003D2699" w:rsidP="007C052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Rare or under-researched conditions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Qualitative or hypothesis-generating methods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Emerging technologies or ideas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Long-term quality of life after treatment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Under-represented populations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Cross-disciplinary research</w:t>
            </w:r>
            <w:r w:rsidR="007C052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</w:tc>
      </w:tr>
      <w:tr w:rsidR="002773DF" w:rsidRPr="00550915" w14:paraId="036C5B6D" w14:textId="77777777" w:rsidTr="006551B9">
        <w:tc>
          <w:tcPr>
            <w:tcW w:w="9628" w:type="dxa"/>
            <w:gridSpan w:val="2"/>
          </w:tcPr>
          <w:p w14:paraId="379148F1" w14:textId="6C9270F8" w:rsidR="002773DF" w:rsidRPr="007C052D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7C052D">
              <w:rPr>
                <w:rFonts w:ascii="Arial" w:hAnsi="Arial" w:cs="Arial"/>
                <w:sz w:val="22"/>
                <w:szCs w:val="22"/>
              </w:rPr>
              <w:t>For each category ticked, please provide a justification below.</w:t>
            </w:r>
          </w:p>
          <w:p w14:paraId="5557DF7C" w14:textId="77777777" w:rsidR="002773DF" w:rsidRPr="00830C1D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C6DF2B" w14:textId="168E1DE2" w:rsidR="002773DF" w:rsidRPr="00550915" w:rsidRDefault="002773DF" w:rsidP="002773DF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5509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1AA63FA" w14:textId="77777777" w:rsidR="002773DF" w:rsidRDefault="002773DF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775E" w:rsidRPr="009751F7" w14:paraId="564C5F70" w14:textId="77777777" w:rsidTr="004E176C">
        <w:tc>
          <w:tcPr>
            <w:tcW w:w="9628" w:type="dxa"/>
          </w:tcPr>
          <w:p w14:paraId="43F1FCC2" w14:textId="77777777" w:rsidR="00830C1D" w:rsidRPr="00830C1D" w:rsidRDefault="00830C1D" w:rsidP="00550915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0C1D">
              <w:rPr>
                <w:rFonts w:ascii="Arial" w:hAnsi="Arial" w:cs="Arial"/>
                <w:b/>
                <w:bCs/>
                <w:sz w:val="28"/>
                <w:szCs w:val="28"/>
              </w:rPr>
              <w:t>8.0</w:t>
            </w:r>
            <w:r w:rsidRPr="00830C1D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PROJECT MANAGEMENT AND LEADERSHIP</w:t>
            </w:r>
          </w:p>
          <w:p w14:paraId="3632CF6D" w14:textId="25EFB1D6" w:rsidR="00550915" w:rsidRPr="00550915" w:rsidRDefault="00550915" w:rsidP="007C052D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5509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23D5" w:rsidRPr="009751F7" w14:paraId="6282E26F" w14:textId="77777777" w:rsidTr="004E176C">
        <w:tc>
          <w:tcPr>
            <w:tcW w:w="9628" w:type="dxa"/>
          </w:tcPr>
          <w:p w14:paraId="6309FB2F" w14:textId="7038E033" w:rsidR="008623D5" w:rsidRDefault="007C052D" w:rsidP="007C052D">
            <w:pPr>
              <w:spacing w:after="4" w:line="250" w:lineRule="auto"/>
              <w:rPr>
                <w:rFonts w:ascii="Arial" w:hAnsi="Arial" w:cs="Arial"/>
                <w:sz w:val="22"/>
                <w:szCs w:val="22"/>
              </w:rPr>
            </w:pPr>
            <w:r w:rsidRPr="00550915">
              <w:rPr>
                <w:rFonts w:ascii="Arial" w:hAnsi="Arial" w:cs="Arial"/>
                <w:sz w:val="22"/>
                <w:szCs w:val="22"/>
              </w:rPr>
              <w:t>Please describe the oversight arrangements for the study. For example, the membership and composition of a Steering Group or Project Management Group, Data Monitoring Board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509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50915">
              <w:rPr>
                <w:rFonts w:ascii="Arial" w:hAnsi="Arial" w:cs="Arial"/>
                <w:sz w:val="22"/>
                <w:szCs w:val="22"/>
              </w:rPr>
              <w:t>et</w:t>
            </w:r>
            <w:r>
              <w:rPr>
                <w:rFonts w:ascii="Arial" w:hAnsi="Arial" w:cs="Arial"/>
                <w:sz w:val="22"/>
                <w:szCs w:val="22"/>
              </w:rPr>
              <w:t>c.</w:t>
            </w:r>
            <w:proofErr w:type="gramEnd"/>
          </w:p>
          <w:p w14:paraId="433FF674" w14:textId="77777777" w:rsidR="007C052D" w:rsidRDefault="007C052D" w:rsidP="007C052D">
            <w:pPr>
              <w:spacing w:after="4" w:line="25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F61FAE" w14:textId="77777777" w:rsidR="008623D5" w:rsidRDefault="008623D5" w:rsidP="00550915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A1560" w14:textId="77777777" w:rsidR="008623D5" w:rsidRPr="00550915" w:rsidRDefault="008623D5" w:rsidP="00550915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2359F01" w14:textId="77777777" w:rsidR="007A775E" w:rsidRDefault="007A775E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1E414A" w:rsidRPr="009751F7" w14:paraId="218F44F3" w14:textId="77777777" w:rsidTr="004E176C">
        <w:tc>
          <w:tcPr>
            <w:tcW w:w="9628" w:type="dxa"/>
            <w:gridSpan w:val="2"/>
          </w:tcPr>
          <w:p w14:paraId="6E21CBAB" w14:textId="77777777" w:rsidR="001E414A" w:rsidRPr="009751F7" w:rsidRDefault="00830C1D" w:rsidP="00E8658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ETHICS</w:t>
            </w:r>
          </w:p>
        </w:tc>
      </w:tr>
      <w:tr w:rsidR="00553F44" w:rsidRPr="009751F7" w14:paraId="77BFB4C6" w14:textId="77777777" w:rsidTr="009D03C6">
        <w:tc>
          <w:tcPr>
            <w:tcW w:w="5382" w:type="dxa"/>
          </w:tcPr>
          <w:p w14:paraId="1054F26D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12460913"/>
            <w:r w:rsidRPr="004332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ethical approval </w:t>
            </w:r>
            <w:proofErr w:type="gramStart"/>
            <w:r w:rsidRPr="00433267">
              <w:rPr>
                <w:rFonts w:ascii="Arial" w:hAnsi="Arial" w:cs="Arial"/>
                <w:b/>
                <w:bCs/>
                <w:sz w:val="22"/>
                <w:szCs w:val="22"/>
              </w:rPr>
              <w:t>be required</w:t>
            </w:r>
            <w:proofErr w:type="gramEnd"/>
            <w:r w:rsidRPr="004332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this study?</w:t>
            </w:r>
          </w:p>
          <w:p w14:paraId="25E4F267" w14:textId="77777777" w:rsidR="00553F44" w:rsidRPr="009751F7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14:paraId="5B3412BD" w14:textId="77777777" w:rsidR="00553F44" w:rsidRPr="009751F7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</w:tc>
      </w:tr>
      <w:bookmarkEnd w:id="1"/>
      <w:tr w:rsidR="00553F44" w:rsidRPr="009751F7" w14:paraId="44E6BF2A" w14:textId="77777777" w:rsidTr="00452B31">
        <w:tc>
          <w:tcPr>
            <w:tcW w:w="5382" w:type="dxa"/>
          </w:tcPr>
          <w:p w14:paraId="10870126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2B31">
              <w:rPr>
                <w:rFonts w:ascii="Arial" w:hAnsi="Arial" w:cs="Arial"/>
                <w:b/>
                <w:bCs/>
                <w:sz w:val="22"/>
                <w:szCs w:val="22"/>
              </w:rPr>
              <w:t>Have you applied to the Ethics Committee?</w:t>
            </w:r>
          </w:p>
          <w:p w14:paraId="2643D3F7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27774F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8DD99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FA36DD" w14:textId="77777777" w:rsidR="00553F44" w:rsidRPr="00433267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6" w:type="dxa"/>
          </w:tcPr>
          <w:p w14:paraId="6A176E8F" w14:textId="77777777" w:rsidR="00553F44" w:rsidRDefault="00553F44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1FF95F95" w14:textId="77777777" w:rsidR="00553F44" w:rsidRDefault="00553F44" w:rsidP="00553F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AA4B3" w14:textId="0572754D" w:rsidR="00D15608" w:rsidRDefault="00D15608" w:rsidP="00553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please include your Ethics application in your submission.</w:t>
            </w:r>
          </w:p>
          <w:p w14:paraId="5E44E975" w14:textId="77777777" w:rsidR="00D15608" w:rsidRPr="00553F44" w:rsidRDefault="00D15608" w:rsidP="00553F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3B1AB" w14:textId="77777777" w:rsidR="00553F44" w:rsidRDefault="00553F44" w:rsidP="00553F44">
            <w:pPr>
              <w:rPr>
                <w:rFonts w:ascii="Arial" w:hAnsi="Arial" w:cs="Arial"/>
                <w:sz w:val="22"/>
                <w:szCs w:val="22"/>
              </w:rPr>
            </w:pPr>
            <w:r w:rsidRPr="00553F44">
              <w:rPr>
                <w:rFonts w:ascii="Arial" w:hAnsi="Arial" w:cs="Arial"/>
                <w:sz w:val="22"/>
                <w:szCs w:val="22"/>
              </w:rPr>
              <w:t>If No, please explain why you have not yet applied to the Ethics Committee</w:t>
            </w:r>
            <w:r w:rsidR="00D1560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D4A5BB" w14:textId="130AC5A5" w:rsidR="00D15608" w:rsidRDefault="00D15608" w:rsidP="00553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3408BFE" w14:textId="77777777" w:rsidR="00E86581" w:rsidRDefault="00E86581" w:rsidP="00DA1F4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46"/>
      </w:tblGrid>
      <w:tr w:rsidR="00DA1F4D" w:rsidRPr="009751F7" w14:paraId="34DEB6A2" w14:textId="77777777" w:rsidTr="00531DA4">
        <w:tc>
          <w:tcPr>
            <w:tcW w:w="9633" w:type="dxa"/>
            <w:gridSpan w:val="2"/>
          </w:tcPr>
          <w:p w14:paraId="3E477208" w14:textId="6D9B4E98" w:rsidR="00DA1F4D" w:rsidRPr="002C2F2B" w:rsidRDefault="00604D9A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EF225B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DA1F4D">
              <w:rPr>
                <w:rFonts w:ascii="Arial" w:hAnsi="Arial" w:cs="Arial"/>
                <w:b/>
                <w:bCs/>
                <w:sz w:val="28"/>
                <w:szCs w:val="28"/>
              </w:rPr>
              <w:t>PATIENT AND PUBLIC INVOLVEMENT</w:t>
            </w:r>
            <w:r w:rsidR="007948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OTHER </w:t>
            </w:r>
            <w:r w:rsidR="00D82930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7948C9">
              <w:rPr>
                <w:rFonts w:ascii="Arial" w:hAnsi="Arial" w:cs="Arial"/>
                <w:b/>
                <w:bCs/>
                <w:sz w:val="28"/>
                <w:szCs w:val="28"/>
              </w:rPr>
              <w:t>COLLABORATIONS</w:t>
            </w:r>
          </w:p>
          <w:p w14:paraId="55EE5FD1" w14:textId="77777777" w:rsidR="00DA1F4D" w:rsidRPr="009751F7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1F4D" w:rsidRPr="00BC717E" w14:paraId="6CE8AAB7" w14:textId="77777777" w:rsidTr="00531DA4">
        <w:tc>
          <w:tcPr>
            <w:tcW w:w="9633" w:type="dxa"/>
            <w:gridSpan w:val="2"/>
          </w:tcPr>
          <w:p w14:paraId="5F11394B" w14:textId="77777777" w:rsidR="00DA1F4D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have you involved patients, participants, patient advocacy </w:t>
            </w:r>
            <w:proofErr w:type="gramStart"/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>groups</w:t>
            </w:r>
            <w:proofErr w:type="gramEnd"/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communities in developing this proposal?</w:t>
            </w:r>
          </w:p>
          <w:p w14:paraId="32CFE749" w14:textId="77777777" w:rsidR="00DA1F4D" w:rsidRPr="00C03F3E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1F4D" w:rsidRPr="00BC717E" w14:paraId="7790EC68" w14:textId="77777777" w:rsidTr="00531DA4">
        <w:tc>
          <w:tcPr>
            <w:tcW w:w="9633" w:type="dxa"/>
            <w:gridSpan w:val="2"/>
          </w:tcPr>
          <w:p w14:paraId="34EA2E76" w14:textId="77777777" w:rsidR="00DA1F4D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What ongoing involvement will they have in the research?</w:t>
            </w:r>
          </w:p>
          <w:p w14:paraId="170521A3" w14:textId="77777777" w:rsidR="00DA1F4D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E8299B" w14:textId="77777777" w:rsidR="00DA1F4D" w:rsidRPr="00BC717E" w:rsidRDefault="00DA1F4D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1F4D" w:rsidRPr="009751F7" w14:paraId="2060A2B3" w14:textId="77777777" w:rsidTr="00531DA4">
        <w:tc>
          <w:tcPr>
            <w:tcW w:w="5387" w:type="dxa"/>
          </w:tcPr>
          <w:p w14:paraId="0DCA4E77" w14:textId="77777777" w:rsidR="00DA1F4D" w:rsidRPr="009751F7" w:rsidRDefault="00DA1F4D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988">
              <w:rPr>
                <w:rFonts w:ascii="Arial" w:hAnsi="Arial" w:cs="Arial"/>
                <w:b/>
                <w:bCs/>
                <w:sz w:val="22"/>
                <w:szCs w:val="22"/>
              </w:rPr>
              <w:t>Are you planning to involve Bowel Research UK’s People and Research Together (PaRT) network?</w:t>
            </w:r>
          </w:p>
        </w:tc>
        <w:tc>
          <w:tcPr>
            <w:tcW w:w="4246" w:type="dxa"/>
          </w:tcPr>
          <w:p w14:paraId="2530E84D" w14:textId="77777777" w:rsidR="00604D9A" w:rsidRDefault="00604D9A" w:rsidP="00604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7DD4F456" w14:textId="77777777" w:rsidR="00BA62D2" w:rsidRPr="006B76E1" w:rsidRDefault="00BA62D2" w:rsidP="000E40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61716" w14:textId="77777777" w:rsidR="00DA1F4D" w:rsidRPr="009751F7" w:rsidRDefault="00DA1F4D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1DA4" w:rsidRPr="00BC717E" w14:paraId="397669F8" w14:textId="77777777" w:rsidTr="00531DA4">
        <w:tc>
          <w:tcPr>
            <w:tcW w:w="9633" w:type="dxa"/>
            <w:gridSpan w:val="2"/>
          </w:tcPr>
          <w:p w14:paraId="0669205A" w14:textId="0A8DE085" w:rsidR="00531DA4" w:rsidRPr="00531DA4" w:rsidRDefault="00531DA4" w:rsidP="00531DA4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31DA4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531DA4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531DA4">
              <w:rPr>
                <w:rFonts w:ascii="Arial" w:hAnsi="Arial" w:cs="Arial"/>
                <w:sz w:val="22"/>
                <w:szCs w:val="22"/>
              </w:rPr>
              <w:t>, how are you planning to involve them?</w:t>
            </w:r>
          </w:p>
          <w:p w14:paraId="0A0ACFCD" w14:textId="77777777" w:rsidR="00531DA4" w:rsidRDefault="00531DA4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D29A4D" w14:textId="77777777" w:rsidR="00531DA4" w:rsidRPr="00BC717E" w:rsidRDefault="00531DA4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4B94031" w14:textId="77777777" w:rsidR="00531DA4" w:rsidRDefault="00531DA4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46"/>
      </w:tblGrid>
      <w:tr w:rsidR="00BA62D2" w:rsidRPr="009751F7" w14:paraId="3DB1F71B" w14:textId="77777777" w:rsidTr="000E4041">
        <w:tc>
          <w:tcPr>
            <w:tcW w:w="5387" w:type="dxa"/>
          </w:tcPr>
          <w:p w14:paraId="618D2C97" w14:textId="5562A74E" w:rsidR="00BA62D2" w:rsidRDefault="00BA62D2" w:rsidP="00BA62D2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E4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Are any collaborations essential for this proposal? </w:t>
            </w:r>
          </w:p>
          <w:p w14:paraId="3A6808D5" w14:textId="77777777" w:rsidR="00BA62D2" w:rsidRPr="00F25988" w:rsidRDefault="00BA62D2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6" w:type="dxa"/>
          </w:tcPr>
          <w:p w14:paraId="7C621374" w14:textId="77777777" w:rsidR="00BA62D2" w:rsidRDefault="00BA62D2" w:rsidP="00BA62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59913736" w14:textId="77777777" w:rsidR="00BA62D2" w:rsidRDefault="00BA62D2" w:rsidP="00BA62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D76EC9" w14:textId="77777777" w:rsidR="00BA62D2" w:rsidRDefault="00BA62D2" w:rsidP="00BA62D2">
            <w:pP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2795FD" w14:textId="268364C5" w:rsidR="00BA62D2" w:rsidRPr="009804C3" w:rsidRDefault="00BA62D2" w:rsidP="00BA62D2">
            <w:pP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31DA4" w:rsidRPr="00BC717E" w14:paraId="102FBC6C" w14:textId="77777777" w:rsidTr="006551B9">
        <w:tc>
          <w:tcPr>
            <w:tcW w:w="9633" w:type="dxa"/>
            <w:gridSpan w:val="2"/>
          </w:tcPr>
          <w:p w14:paraId="4F2BEF5E" w14:textId="279B5D71" w:rsidR="00531DA4" w:rsidRPr="00531DA4" w:rsidRDefault="00531DA4" w:rsidP="006551B9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531DA4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531DA4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531DA4">
              <w:rPr>
                <w:rFonts w:ascii="Arial" w:hAnsi="Arial" w:cs="Arial"/>
                <w:sz w:val="22"/>
                <w:szCs w:val="22"/>
              </w:rPr>
              <w:t>, please describe the essential collaborations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8AD63E" w14:textId="77777777" w:rsidR="00531DA4" w:rsidRDefault="00531DA4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49F458" w14:textId="77777777" w:rsidR="00531DA4" w:rsidRPr="00BC717E" w:rsidRDefault="00531DA4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77F6598" w14:textId="77777777" w:rsidR="00531DA4" w:rsidRDefault="00531DA4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D14E21" w:rsidRPr="009751F7" w14:paraId="572ADB7A" w14:textId="77777777" w:rsidTr="004E176C">
        <w:tc>
          <w:tcPr>
            <w:tcW w:w="9628" w:type="dxa"/>
            <w:gridSpan w:val="2"/>
          </w:tcPr>
          <w:p w14:paraId="36477F26" w14:textId="5DCFB7EB" w:rsidR="00D14E21" w:rsidRPr="002C2F2B" w:rsidRDefault="00604D9A" w:rsidP="00604D9A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EF225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D1560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NATIONAL INSTITUTE FOR HEALTH AND CARE RESEARCH </w:t>
            </w:r>
            <w:r w:rsidR="00D15608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(NIHR) PORTFOLIO ADOPTION</w:t>
            </w:r>
            <w:r w:rsidR="00E865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FE59FA8" w14:textId="77777777" w:rsidR="00D14E21" w:rsidRPr="009751F7" w:rsidRDefault="00D14E21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4E21" w:rsidRPr="009751F7" w14:paraId="53EBB634" w14:textId="77777777" w:rsidTr="004E176C">
        <w:tc>
          <w:tcPr>
            <w:tcW w:w="5382" w:type="dxa"/>
          </w:tcPr>
          <w:p w14:paraId="2232C372" w14:textId="77777777" w:rsidR="00D14E21" w:rsidRDefault="0051648E" w:rsidP="00D14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4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you be using facilities, </w:t>
            </w:r>
            <w:proofErr w:type="gramStart"/>
            <w:r w:rsidRPr="0051648E">
              <w:rPr>
                <w:rFonts w:ascii="Arial" w:hAnsi="Arial" w:cs="Arial"/>
                <w:b/>
                <w:bCs/>
                <w:sz w:val="22"/>
                <w:szCs w:val="22"/>
              </w:rPr>
              <w:t>staff</w:t>
            </w:r>
            <w:proofErr w:type="gramEnd"/>
            <w:r w:rsidRPr="005164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patients within the National Health Service (NHS) in the UK?</w:t>
            </w:r>
          </w:p>
          <w:p w14:paraId="1080A404" w14:textId="77777777" w:rsidR="0051648E" w:rsidRPr="009751F7" w:rsidRDefault="0051648E" w:rsidP="00D14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6" w:type="dxa"/>
          </w:tcPr>
          <w:p w14:paraId="3220D863" w14:textId="77777777" w:rsidR="00604D9A" w:rsidRDefault="00604D9A" w:rsidP="00604D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311A2AE1" w14:textId="77777777" w:rsidR="00D14E21" w:rsidRPr="009751F7" w:rsidRDefault="00D14E21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5608" w:rsidRPr="009751F7" w14:paraId="58274C6A" w14:textId="77777777" w:rsidTr="004E176C">
        <w:tc>
          <w:tcPr>
            <w:tcW w:w="5382" w:type="dxa"/>
          </w:tcPr>
          <w:p w14:paraId="280E1F98" w14:textId="2A007CC1" w:rsidR="00D15608" w:rsidRDefault="00D15608" w:rsidP="00D14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Will your application be eligible for NIHR portfolio adoption?</w:t>
            </w:r>
          </w:p>
          <w:p w14:paraId="5C95D54F" w14:textId="48194119" w:rsidR="00D15608" w:rsidRPr="0051648E" w:rsidRDefault="00D15608" w:rsidP="00D14E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6" w:type="dxa"/>
          </w:tcPr>
          <w:p w14:paraId="42026392" w14:textId="77777777" w:rsidR="00D15608" w:rsidRDefault="00D15608" w:rsidP="00D156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7B2511C2" w14:textId="77777777" w:rsidR="00D15608" w:rsidRPr="009804C3" w:rsidRDefault="00D15608" w:rsidP="00604D9A">
            <w:pP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4B9D923" w14:textId="77777777" w:rsidR="00D14E21" w:rsidRDefault="00D14E21" w:rsidP="00D8405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F23" w:rsidRPr="009751F7" w14:paraId="5DE39518" w14:textId="77777777" w:rsidTr="004E176C">
        <w:tc>
          <w:tcPr>
            <w:tcW w:w="9628" w:type="dxa"/>
          </w:tcPr>
          <w:p w14:paraId="7C32CDE0" w14:textId="77777777" w:rsidR="001F3F23" w:rsidRPr="002C2F2B" w:rsidRDefault="00E86581" w:rsidP="00E8658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212460268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EF225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8D7D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RESEARCH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TEAM</w:t>
            </w:r>
          </w:p>
          <w:p w14:paraId="441111C5" w14:textId="77777777" w:rsidR="001F3F23" w:rsidRPr="009751F7" w:rsidRDefault="001F3F23" w:rsidP="001F3F23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1A2C4BD9" w14:textId="77777777" w:rsidR="001F3F23" w:rsidRDefault="001F3F23" w:rsidP="00531DA4">
      <w:pPr>
        <w:spacing w:after="262" w:line="259" w:lineRule="auto"/>
        <w:rPr>
          <w:rFonts w:ascii="Arial" w:eastAsia="Arial" w:hAnsi="Arial" w:cs="Arial"/>
          <w:color w:val="000000"/>
          <w:sz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976F98" w:rsidRPr="00976F98" w14:paraId="69741B68" w14:textId="77777777" w:rsidTr="004E176C">
        <w:tc>
          <w:tcPr>
            <w:tcW w:w="9628" w:type="dxa"/>
            <w:gridSpan w:val="2"/>
          </w:tcPr>
          <w:p w14:paraId="30668E76" w14:textId="77777777" w:rsidR="00976F98" w:rsidRPr="00976F98" w:rsidRDefault="00976F98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Co-Applicant 1</w:t>
            </w:r>
          </w:p>
        </w:tc>
      </w:tr>
      <w:tr w:rsidR="00452B31" w:rsidRPr="009751F7" w14:paraId="75F72F3B" w14:textId="77777777" w:rsidTr="00452B31">
        <w:tc>
          <w:tcPr>
            <w:tcW w:w="3823" w:type="dxa"/>
          </w:tcPr>
          <w:p w14:paraId="264C5D1E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  <w:p w14:paraId="5A9D16CC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57807436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2B31" w:rsidRPr="009751F7" w14:paraId="7E7D20EE" w14:textId="77777777" w:rsidTr="00452B31">
        <w:tc>
          <w:tcPr>
            <w:tcW w:w="3823" w:type="dxa"/>
          </w:tcPr>
          <w:p w14:paraId="26DBCEB1" w14:textId="77777777" w:rsidR="00976F98" w:rsidRDefault="00D561EB" w:rsidP="00D561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  <w:p w14:paraId="59951146" w14:textId="77777777" w:rsidR="00D561EB" w:rsidRDefault="00D561EB" w:rsidP="00D561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46C49461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2B31" w:rsidRPr="009751F7" w14:paraId="6C3545C4" w14:textId="77777777" w:rsidTr="00452B31">
        <w:tc>
          <w:tcPr>
            <w:tcW w:w="3823" w:type="dxa"/>
          </w:tcPr>
          <w:p w14:paraId="2165468B" w14:textId="2158EB51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  <w:p w14:paraId="4550148B" w14:textId="77777777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2C30EE5E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47EB9C95" w14:textId="77777777" w:rsidTr="00452B31">
        <w:tc>
          <w:tcPr>
            <w:tcW w:w="3823" w:type="dxa"/>
          </w:tcPr>
          <w:p w14:paraId="52C26431" w14:textId="77777777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  <w:p w14:paraId="068A8C89" w14:textId="77777777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0C3E2A5B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3598639F" w14:textId="77777777" w:rsidTr="00452B31">
        <w:tc>
          <w:tcPr>
            <w:tcW w:w="3823" w:type="dxa"/>
          </w:tcPr>
          <w:p w14:paraId="34E2CA75" w14:textId="77777777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Project</w:t>
            </w:r>
          </w:p>
          <w:p w14:paraId="7B7DCB88" w14:textId="77777777" w:rsidR="00976F98" w:rsidRDefault="00976F98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23F6293A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:rsidRPr="009751F7" w14:paraId="0764FABF" w14:textId="77777777" w:rsidTr="00452B31">
        <w:tc>
          <w:tcPr>
            <w:tcW w:w="3823" w:type="dxa"/>
          </w:tcPr>
          <w:p w14:paraId="7E6D6C24" w14:textId="77777777" w:rsidR="0099477A" w:rsidRDefault="0099477A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  <w:p w14:paraId="375EB3A7" w14:textId="7DDF6901" w:rsidR="0099477A" w:rsidRDefault="0099477A" w:rsidP="00976F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471EE5DC" w14:textId="77777777" w:rsidR="0099477A" w:rsidRPr="009751F7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32A487" w14:textId="77777777" w:rsidR="00976F98" w:rsidRDefault="00976F98" w:rsidP="001F3F23">
      <w:pPr>
        <w:spacing w:after="262" w:line="259" w:lineRule="auto"/>
        <w:ind w:left="-5" w:hanging="10"/>
        <w:rPr>
          <w:rFonts w:ascii="Arial" w:eastAsia="Arial" w:hAnsi="Arial" w:cs="Arial"/>
          <w:color w:val="000000"/>
          <w:sz w:val="20"/>
          <w:lang w:eastAsia="en-GB"/>
        </w:rPr>
      </w:pPr>
      <w:bookmarkStart w:id="3" w:name="_Hlk2124603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976F98" w:rsidRPr="00976F98" w14:paraId="05BD11E7" w14:textId="77777777" w:rsidTr="004E176C">
        <w:tc>
          <w:tcPr>
            <w:tcW w:w="9628" w:type="dxa"/>
            <w:gridSpan w:val="2"/>
          </w:tcPr>
          <w:p w14:paraId="5BDE99BF" w14:textId="77777777" w:rsidR="00976F98" w:rsidRPr="00976F98" w:rsidRDefault="00976F98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Co-Applicant 2</w:t>
            </w:r>
          </w:p>
        </w:tc>
      </w:tr>
      <w:tr w:rsidR="00452B31" w:rsidRPr="009751F7" w14:paraId="796F7B21" w14:textId="77777777" w:rsidTr="00452B31">
        <w:tc>
          <w:tcPr>
            <w:tcW w:w="3823" w:type="dxa"/>
          </w:tcPr>
          <w:p w14:paraId="41647268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  <w:p w14:paraId="4585CF0E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39652CAB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2B31" w:rsidRPr="009751F7" w14:paraId="1E2A0CE4" w14:textId="77777777" w:rsidTr="00452B31">
        <w:tc>
          <w:tcPr>
            <w:tcW w:w="3823" w:type="dxa"/>
          </w:tcPr>
          <w:p w14:paraId="44D3871E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A81">
              <w:rPr>
                <w:rFonts w:ascii="Arial" w:hAnsi="Arial" w:cs="Arial"/>
                <w:b/>
                <w:bCs/>
                <w:sz w:val="22"/>
                <w:szCs w:val="22"/>
              </w:rPr>
              <w:t>Pos</w:t>
            </w:r>
            <w:r w:rsidR="00D561EB" w:rsidRPr="000A2A81">
              <w:rPr>
                <w:rFonts w:ascii="Arial" w:hAnsi="Arial" w:cs="Arial"/>
                <w:b/>
                <w:bCs/>
                <w:sz w:val="22"/>
                <w:szCs w:val="22"/>
              </w:rPr>
              <w:t>it</w:t>
            </w:r>
            <w:r w:rsidR="00D561EB">
              <w:rPr>
                <w:rFonts w:ascii="Arial" w:hAnsi="Arial" w:cs="Arial"/>
                <w:b/>
                <w:bCs/>
                <w:sz w:val="22"/>
                <w:szCs w:val="22"/>
              </w:rPr>
              <w:t>ion</w:t>
            </w:r>
          </w:p>
          <w:p w14:paraId="01F3538F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6ED93744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2B31" w:rsidRPr="009751F7" w14:paraId="25D46297" w14:textId="77777777" w:rsidTr="00452B31">
        <w:tc>
          <w:tcPr>
            <w:tcW w:w="3823" w:type="dxa"/>
          </w:tcPr>
          <w:p w14:paraId="4E3D417F" w14:textId="0B496592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  <w:p w14:paraId="1F068798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588C9F9E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74D4E06B" w14:textId="77777777" w:rsidTr="00452B31">
        <w:tc>
          <w:tcPr>
            <w:tcW w:w="3823" w:type="dxa"/>
          </w:tcPr>
          <w:p w14:paraId="5FD70DCD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  <w:p w14:paraId="58394E3C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297B28B1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659C12F8" w14:textId="77777777" w:rsidTr="00452B31">
        <w:tc>
          <w:tcPr>
            <w:tcW w:w="3823" w:type="dxa"/>
          </w:tcPr>
          <w:p w14:paraId="25B26C13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Project</w:t>
            </w:r>
          </w:p>
          <w:p w14:paraId="48E8CA7A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25AC7F4A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:rsidRPr="009751F7" w14:paraId="064F4856" w14:textId="77777777" w:rsidTr="00452B31">
        <w:tc>
          <w:tcPr>
            <w:tcW w:w="3823" w:type="dxa"/>
          </w:tcPr>
          <w:p w14:paraId="393CAF6F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  <w:p w14:paraId="126D1DCA" w14:textId="3BEEBAC0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7F1C9363" w14:textId="77777777" w:rsidR="0099477A" w:rsidRPr="009751F7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3"/>
    </w:tbl>
    <w:p w14:paraId="2F90B32C" w14:textId="77777777" w:rsidR="001F3F23" w:rsidRDefault="001F3F23" w:rsidP="00DD61C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976F98" w:rsidRPr="00976F98" w14:paraId="0E220430" w14:textId="77777777" w:rsidTr="004E176C">
        <w:tc>
          <w:tcPr>
            <w:tcW w:w="9628" w:type="dxa"/>
            <w:gridSpan w:val="2"/>
          </w:tcPr>
          <w:p w14:paraId="5D367B38" w14:textId="77777777" w:rsidR="00976F98" w:rsidRPr="00976F98" w:rsidRDefault="00DD61CE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1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ab/>
            </w:r>
            <w:r w:rsidR="00976F98">
              <w:rPr>
                <w:rFonts w:ascii="Arial" w:hAnsi="Arial" w:cs="Arial"/>
                <w:b/>
                <w:bCs/>
                <w:sz w:val="22"/>
                <w:szCs w:val="22"/>
              </w:rPr>
              <w:t>Co-Applicant 3</w:t>
            </w:r>
          </w:p>
        </w:tc>
      </w:tr>
      <w:tr w:rsidR="00976F98" w:rsidRPr="009751F7" w14:paraId="68B72159" w14:textId="77777777" w:rsidTr="006B76E1">
        <w:tc>
          <w:tcPr>
            <w:tcW w:w="3823" w:type="dxa"/>
          </w:tcPr>
          <w:p w14:paraId="4A076E0B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21246134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  <w:p w14:paraId="1A157636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4464C3C4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4"/>
      <w:tr w:rsidR="00976F98" w:rsidRPr="009751F7" w14:paraId="4F3F2AEA" w14:textId="77777777" w:rsidTr="006B76E1">
        <w:tc>
          <w:tcPr>
            <w:tcW w:w="3823" w:type="dxa"/>
          </w:tcPr>
          <w:p w14:paraId="548749CB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A81">
              <w:rPr>
                <w:rFonts w:ascii="Arial" w:hAnsi="Arial" w:cs="Arial"/>
                <w:b/>
                <w:bCs/>
                <w:sz w:val="22"/>
                <w:szCs w:val="22"/>
              </w:rPr>
              <w:t>Pos</w:t>
            </w:r>
            <w:r w:rsidR="00D561EB" w:rsidRPr="000A2A8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D561EB">
              <w:rPr>
                <w:rFonts w:ascii="Arial" w:hAnsi="Arial" w:cs="Arial"/>
                <w:b/>
                <w:bCs/>
                <w:sz w:val="22"/>
                <w:szCs w:val="22"/>
              </w:rPr>
              <w:t>tion</w:t>
            </w:r>
          </w:p>
          <w:p w14:paraId="6526D140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1D3682A8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235B7EA5" w14:textId="77777777" w:rsidTr="006B76E1">
        <w:tc>
          <w:tcPr>
            <w:tcW w:w="3823" w:type="dxa"/>
          </w:tcPr>
          <w:p w14:paraId="455E4293" w14:textId="3302F4C8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  <w:p w14:paraId="4C2CED00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728CEC8B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565B5650" w14:textId="77777777" w:rsidTr="006B76E1">
        <w:tc>
          <w:tcPr>
            <w:tcW w:w="3823" w:type="dxa"/>
          </w:tcPr>
          <w:p w14:paraId="08163405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  <w:p w14:paraId="56D66082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79413A02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F98" w:rsidRPr="009751F7" w14:paraId="0E9DD192" w14:textId="77777777" w:rsidTr="006B76E1">
        <w:tc>
          <w:tcPr>
            <w:tcW w:w="3823" w:type="dxa"/>
          </w:tcPr>
          <w:p w14:paraId="090B1102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Project</w:t>
            </w:r>
          </w:p>
          <w:p w14:paraId="08983A52" w14:textId="77777777" w:rsidR="00976F98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5301FEEE" w14:textId="77777777" w:rsidR="00976F98" w:rsidRPr="009751F7" w:rsidRDefault="00976F98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:rsidRPr="009751F7" w14:paraId="10CD50D9" w14:textId="77777777" w:rsidTr="006B76E1">
        <w:tc>
          <w:tcPr>
            <w:tcW w:w="3823" w:type="dxa"/>
          </w:tcPr>
          <w:p w14:paraId="2A428723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  <w:p w14:paraId="6B26C837" w14:textId="7D7143FE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49DBD027" w14:textId="77777777" w:rsidR="0099477A" w:rsidRPr="009751F7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77D9119" w14:textId="77777777" w:rsidR="005E1640" w:rsidRDefault="005E1640" w:rsidP="00DD61C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BA62D2" w:rsidRPr="00976F98" w14:paraId="7EAF0B6B" w14:textId="77777777" w:rsidTr="00EF7DE0">
        <w:tc>
          <w:tcPr>
            <w:tcW w:w="9628" w:type="dxa"/>
            <w:gridSpan w:val="2"/>
          </w:tcPr>
          <w:p w14:paraId="1E8C1284" w14:textId="40E07CD7" w:rsidR="00BA62D2" w:rsidRPr="00BA62D2" w:rsidRDefault="00BA62D2" w:rsidP="00EF7DE0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Pr="00BA62D2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2773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EMBERSHIP OF THE ASSOCATION OF COLOPROCTOLOGY </w:t>
            </w:r>
            <w:r w:rsidR="002773DF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OF GREAT BRITAIN &amp;</w:t>
            </w:r>
            <w:r w:rsidRPr="00BA62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773DF">
              <w:rPr>
                <w:rFonts w:ascii="Arial" w:hAnsi="Arial" w:cs="Arial"/>
                <w:b/>
                <w:bCs/>
                <w:sz w:val="28"/>
                <w:szCs w:val="28"/>
              </w:rPr>
              <w:t>IRELAND</w:t>
            </w:r>
            <w:r w:rsidRPr="00BA62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(ACPGBI)</w:t>
            </w:r>
          </w:p>
        </w:tc>
      </w:tr>
      <w:tr w:rsidR="00FD5280" w:rsidRPr="00976F98" w14:paraId="1922D136" w14:textId="77777777" w:rsidTr="00EF7DE0">
        <w:tc>
          <w:tcPr>
            <w:tcW w:w="9628" w:type="dxa"/>
            <w:gridSpan w:val="2"/>
          </w:tcPr>
          <w:p w14:paraId="4E13BB50" w14:textId="77777777" w:rsidR="0033590A" w:rsidRPr="0033590A" w:rsidRDefault="0033590A" w:rsidP="0033590A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33590A">
              <w:rPr>
                <w:rFonts w:ascii="Arial" w:hAnsi="Arial" w:cs="Arial"/>
                <w:sz w:val="22"/>
                <w:szCs w:val="22"/>
              </w:rPr>
              <w:t>The Association of Coloproctology of Great Britain and Ireland (ACPGBI) is a group of surgeons, nurses, and allied health professionals who advance the knowledge and treatment of bowel diseases in Britain and Ireland.</w:t>
            </w:r>
          </w:p>
          <w:p w14:paraId="6605D124" w14:textId="77777777" w:rsidR="0033590A" w:rsidRPr="0033590A" w:rsidRDefault="0033590A" w:rsidP="0033590A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</w:p>
          <w:p w14:paraId="32F8986B" w14:textId="08352D32" w:rsidR="0033590A" w:rsidRPr="0033590A" w:rsidRDefault="0033590A" w:rsidP="0033590A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33590A">
              <w:rPr>
                <w:rFonts w:ascii="Arial" w:hAnsi="Arial" w:cs="Arial"/>
                <w:sz w:val="22"/>
                <w:szCs w:val="22"/>
              </w:rPr>
              <w:t>Due to our longstanding relationship and memorandum of understanding with the ACPGBI, Bowel Research UK awards at least 50% of funding to applications in which at least one of the applicants or co-applicants is a member of the ACPGBI.</w:t>
            </w:r>
          </w:p>
          <w:p w14:paraId="33B6487F" w14:textId="77777777" w:rsidR="0033590A" w:rsidRDefault="0033590A" w:rsidP="00BA62D2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884199" w14:textId="193B999F" w:rsidR="00FD5280" w:rsidRPr="00402B26" w:rsidRDefault="00FD5280" w:rsidP="0033590A">
            <w:pPr>
              <w:spacing w:after="4" w:line="250" w:lineRule="auto"/>
              <w:ind w:left="10" w:hanging="10"/>
              <w:rPr>
                <w:rFonts w:ascii="Arial" w:hAnsi="Arial" w:cs="Arial"/>
                <w:sz w:val="22"/>
                <w:szCs w:val="22"/>
              </w:rPr>
            </w:pPr>
            <w:r w:rsidRPr="00DD61C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02B26">
              <w:rPr>
                <w:rFonts w:ascii="Arial" w:hAnsi="Arial" w:cs="Arial"/>
                <w:sz w:val="22"/>
                <w:szCs w:val="22"/>
              </w:rPr>
              <w:t>For more information about membership categories, please visit:</w:t>
            </w:r>
          </w:p>
          <w:p w14:paraId="2F4955F6" w14:textId="51D08953" w:rsidR="00FD5280" w:rsidRPr="00402B26" w:rsidRDefault="00FD5280" w:rsidP="00FD5280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402B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https://www.acpgbi.org.uk/about/membership/categories.aspx</w:t>
              </w:r>
            </w:hyperlink>
          </w:p>
          <w:p w14:paraId="4ACFF1F5" w14:textId="77777777" w:rsidR="00FD5280" w:rsidRPr="00402B26" w:rsidRDefault="00FD5280" w:rsidP="00FD52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38DDE" w14:textId="4056BD2D" w:rsidR="00FD5280" w:rsidRDefault="00FD5280" w:rsidP="00FD5280">
            <w:pPr>
              <w:rPr>
                <w:rFonts w:ascii="Arial" w:hAnsi="Arial" w:cs="Arial"/>
                <w:sz w:val="22"/>
                <w:szCs w:val="22"/>
              </w:rPr>
            </w:pPr>
            <w:r w:rsidRPr="00402B26">
              <w:rPr>
                <w:rFonts w:ascii="Arial" w:hAnsi="Arial" w:cs="Arial"/>
                <w:sz w:val="22"/>
                <w:szCs w:val="22"/>
              </w:rPr>
              <w:t xml:space="preserve">To apply for membership, please visit: </w:t>
            </w:r>
            <w:hyperlink r:id="rId10" w:history="1">
              <w:r w:rsidR="00BA62D2" w:rsidRPr="007A500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https://www.acpgbi.org.uk/about/membership/apply.aspx</w:t>
              </w:r>
            </w:hyperlink>
          </w:p>
          <w:p w14:paraId="61912AC6" w14:textId="632E53ED" w:rsidR="00FD5280" w:rsidRPr="00976F98" w:rsidRDefault="00FD5280" w:rsidP="00EF7DE0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5280" w:rsidRPr="009751F7" w14:paraId="3A63AA2C" w14:textId="77777777" w:rsidTr="006B76E1">
        <w:tc>
          <w:tcPr>
            <w:tcW w:w="3823" w:type="dxa"/>
          </w:tcPr>
          <w:p w14:paraId="02664C19" w14:textId="348C0C25" w:rsidR="00FD5280" w:rsidRDefault="0099477A" w:rsidP="00FD52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any of the applicants listed above </w:t>
            </w:r>
            <w:r w:rsidR="00FD5280">
              <w:rPr>
                <w:rFonts w:ascii="Arial" w:hAnsi="Arial" w:cs="Arial"/>
                <w:b/>
                <w:bCs/>
                <w:sz w:val="22"/>
                <w:szCs w:val="22"/>
              </w:rPr>
              <w:t>a member of the ACPGBI?</w:t>
            </w:r>
          </w:p>
          <w:p w14:paraId="6B42F5C5" w14:textId="617723B9" w:rsidR="00402B26" w:rsidRPr="009751F7" w:rsidRDefault="00402B26" w:rsidP="00FD52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7BC11061" w14:textId="77777777" w:rsidR="00FD5280" w:rsidRDefault="00FD5280" w:rsidP="00FD52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02DB8400" w14:textId="77777777" w:rsidR="00FD5280" w:rsidRPr="009751F7" w:rsidRDefault="00FD5280" w:rsidP="00EF7D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1DA4" w14:paraId="135E624A" w14:textId="77777777" w:rsidTr="00531DA4">
        <w:tc>
          <w:tcPr>
            <w:tcW w:w="9628" w:type="dxa"/>
            <w:gridSpan w:val="2"/>
          </w:tcPr>
          <w:p w14:paraId="35E800C4" w14:textId="1B90331E" w:rsidR="00531DA4" w:rsidRPr="00531DA4" w:rsidRDefault="00531DA4">
            <w:pPr>
              <w:rPr>
                <w:rFonts w:ascii="Arial" w:hAnsi="Arial" w:cs="Arial"/>
                <w:sz w:val="22"/>
                <w:szCs w:val="22"/>
              </w:rPr>
            </w:pPr>
            <w:r w:rsidRPr="00531DA4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531DA4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531DA4">
              <w:rPr>
                <w:rFonts w:ascii="Arial" w:hAnsi="Arial" w:cs="Arial"/>
                <w:sz w:val="22"/>
                <w:szCs w:val="22"/>
              </w:rPr>
              <w:t>, please provide:</w:t>
            </w:r>
          </w:p>
          <w:p w14:paraId="277CA8D4" w14:textId="77777777" w:rsidR="00531DA4" w:rsidRPr="00531DA4" w:rsidRDefault="00531D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81DC6" w14:textId="55AE045F" w:rsidR="00531DA4" w:rsidRPr="00531DA4" w:rsidRDefault="00531DA4">
            <w:pPr>
              <w:rPr>
                <w:rFonts w:ascii="Arial" w:hAnsi="Arial" w:cs="Arial"/>
                <w:sz w:val="22"/>
                <w:szCs w:val="22"/>
              </w:rPr>
            </w:pPr>
            <w:r w:rsidRPr="00531DA4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34FB22A9" w14:textId="77777777" w:rsidR="00531DA4" w:rsidRPr="00531DA4" w:rsidRDefault="00531D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66DF6" w14:textId="4FBEE1C4" w:rsidR="00531DA4" w:rsidRPr="00531DA4" w:rsidRDefault="00531DA4">
            <w:pPr>
              <w:rPr>
                <w:rFonts w:ascii="Arial" w:hAnsi="Arial" w:cs="Arial"/>
                <w:sz w:val="22"/>
                <w:szCs w:val="22"/>
              </w:rPr>
            </w:pPr>
            <w:r w:rsidRPr="00531DA4">
              <w:rPr>
                <w:rFonts w:ascii="Arial" w:hAnsi="Arial" w:cs="Arial"/>
                <w:sz w:val="22"/>
                <w:szCs w:val="22"/>
              </w:rPr>
              <w:t>Membership number:</w:t>
            </w:r>
          </w:p>
          <w:p w14:paraId="5FB73AFA" w14:textId="77777777" w:rsidR="00531DA4" w:rsidRDefault="00531DA4"/>
        </w:tc>
      </w:tr>
    </w:tbl>
    <w:p w14:paraId="36F1296C" w14:textId="77777777" w:rsidR="00AC25A6" w:rsidRDefault="00AC25A6" w:rsidP="00DD61C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2267"/>
      </w:tblGrid>
      <w:tr w:rsidR="00F528BA" w:rsidRPr="009751F7" w14:paraId="07B8B5CA" w14:textId="77777777" w:rsidTr="00963992">
        <w:tc>
          <w:tcPr>
            <w:tcW w:w="9633" w:type="dxa"/>
            <w:gridSpan w:val="4"/>
          </w:tcPr>
          <w:p w14:paraId="5CCEE1C9" w14:textId="3D347E68" w:rsidR="00F528BA" w:rsidRPr="009751F7" w:rsidRDefault="00933E1E" w:rsidP="00E8658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3E1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86581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A62D2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E86581"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 w:rsidR="00E86581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FINANCE</w:t>
            </w:r>
            <w:r w:rsidR="00F528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3992" w:rsidRPr="00BC717E" w14:paraId="50FC58B8" w14:textId="77777777" w:rsidTr="00963992">
        <w:tc>
          <w:tcPr>
            <w:tcW w:w="9633" w:type="dxa"/>
            <w:gridSpan w:val="4"/>
          </w:tcPr>
          <w:p w14:paraId="5422AAB9" w14:textId="77777777" w:rsidR="00963992" w:rsidRDefault="00963992" w:rsidP="00963992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21246146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OVERVIEW</w:t>
            </w:r>
          </w:p>
        </w:tc>
      </w:tr>
      <w:bookmarkEnd w:id="5"/>
      <w:tr w:rsidR="004D6BC6" w14:paraId="37B33A51" w14:textId="77777777" w:rsidTr="00E86581">
        <w:tc>
          <w:tcPr>
            <w:tcW w:w="3539" w:type="dxa"/>
          </w:tcPr>
          <w:p w14:paraId="7BE458B1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2B73F1" w14:textId="77777777" w:rsidR="004D6BC6" w:rsidRDefault="004D6BC6" w:rsidP="00F528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</w:t>
            </w:r>
            <w:r w:rsidR="00A71D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(£)</w:t>
            </w:r>
          </w:p>
        </w:tc>
        <w:tc>
          <w:tcPr>
            <w:tcW w:w="1984" w:type="dxa"/>
          </w:tcPr>
          <w:p w14:paraId="580B9EEB" w14:textId="77777777" w:rsidR="004D6BC6" w:rsidRDefault="004D6BC6" w:rsidP="00F528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</w:t>
            </w:r>
            <w:r w:rsidR="00A71D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(£)</w:t>
            </w:r>
          </w:p>
        </w:tc>
        <w:tc>
          <w:tcPr>
            <w:tcW w:w="2267" w:type="dxa"/>
          </w:tcPr>
          <w:p w14:paraId="50DC8A52" w14:textId="77777777" w:rsidR="004D6BC6" w:rsidRDefault="004D6BC6" w:rsidP="00F528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="00A71D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(£)</w:t>
            </w:r>
          </w:p>
        </w:tc>
      </w:tr>
      <w:tr w:rsidR="004D6BC6" w14:paraId="7221E3E8" w14:textId="77777777" w:rsidTr="00E86581">
        <w:tc>
          <w:tcPr>
            <w:tcW w:w="3539" w:type="dxa"/>
          </w:tcPr>
          <w:p w14:paraId="71D0F6B0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Salaries</w:t>
            </w:r>
          </w:p>
        </w:tc>
        <w:tc>
          <w:tcPr>
            <w:tcW w:w="1843" w:type="dxa"/>
          </w:tcPr>
          <w:p w14:paraId="78949FCA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C31146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E7AA53C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6BC6" w14:paraId="1318B16D" w14:textId="77777777" w:rsidTr="00E86581">
        <w:tc>
          <w:tcPr>
            <w:tcW w:w="3539" w:type="dxa"/>
          </w:tcPr>
          <w:p w14:paraId="193137E4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Materials and consumables</w:t>
            </w:r>
          </w:p>
        </w:tc>
        <w:tc>
          <w:tcPr>
            <w:tcW w:w="1843" w:type="dxa"/>
          </w:tcPr>
          <w:p w14:paraId="1039DC01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9D25B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1C7A52D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6BC6" w14:paraId="5CF48F33" w14:textId="77777777" w:rsidTr="00E86581">
        <w:tc>
          <w:tcPr>
            <w:tcW w:w="3539" w:type="dxa"/>
          </w:tcPr>
          <w:p w14:paraId="355B62AA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843" w:type="dxa"/>
          </w:tcPr>
          <w:p w14:paraId="0DE4D2DA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79A66D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BF26409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6BC6" w14:paraId="7B21D3D2" w14:textId="77777777" w:rsidTr="00E86581">
        <w:tc>
          <w:tcPr>
            <w:tcW w:w="3539" w:type="dxa"/>
          </w:tcPr>
          <w:p w14:paraId="2D2680E1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43" w:type="dxa"/>
          </w:tcPr>
          <w:p w14:paraId="392AFA0D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C7950C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3ADBC69" w14:textId="77777777" w:rsidR="004D6BC6" w:rsidRDefault="004D6BC6" w:rsidP="00DD6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BC80AA9" w14:textId="77777777" w:rsidR="004D6BC6" w:rsidRDefault="004D6BC6" w:rsidP="00DD61C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3"/>
        <w:gridCol w:w="983"/>
        <w:gridCol w:w="1696"/>
        <w:gridCol w:w="1984"/>
        <w:gridCol w:w="2267"/>
      </w:tblGrid>
      <w:tr w:rsidR="00963992" w14:paraId="59C32F12" w14:textId="77777777" w:rsidTr="00963992">
        <w:tc>
          <w:tcPr>
            <w:tcW w:w="9633" w:type="dxa"/>
            <w:gridSpan w:val="5"/>
          </w:tcPr>
          <w:p w14:paraId="244DDA7A" w14:textId="77777777" w:rsidR="00963992" w:rsidRDefault="00963992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BREAKDOWN-SALARIES</w:t>
            </w:r>
            <w:r w:rsidR="00607E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BUDGET ITEM 1</w:t>
            </w:r>
          </w:p>
        </w:tc>
      </w:tr>
      <w:tr w:rsidR="00F62345" w:rsidRPr="009751F7" w14:paraId="19F9D409" w14:textId="77777777" w:rsidTr="00963992">
        <w:tc>
          <w:tcPr>
            <w:tcW w:w="2703" w:type="dxa"/>
          </w:tcPr>
          <w:p w14:paraId="2FF19A95" w14:textId="77777777" w:rsidR="00F62345" w:rsidRPr="009751F7" w:rsidRDefault="00F62345" w:rsidP="009639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930" w:type="dxa"/>
            <w:gridSpan w:val="4"/>
          </w:tcPr>
          <w:p w14:paraId="62C4262F" w14:textId="77777777" w:rsidR="00F62345" w:rsidRPr="009751F7" w:rsidRDefault="00F6234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2345" w:rsidRPr="009751F7" w14:paraId="0C7503CC" w14:textId="77777777" w:rsidTr="00963992">
        <w:tc>
          <w:tcPr>
            <w:tcW w:w="2703" w:type="dxa"/>
          </w:tcPr>
          <w:p w14:paraId="20481385" w14:textId="77777777" w:rsidR="00F62345" w:rsidRDefault="00F6234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or Part-time</w:t>
            </w:r>
          </w:p>
        </w:tc>
        <w:tc>
          <w:tcPr>
            <w:tcW w:w="6930" w:type="dxa"/>
            <w:gridSpan w:val="4"/>
          </w:tcPr>
          <w:p w14:paraId="08219C47" w14:textId="77777777" w:rsidR="00F62345" w:rsidRPr="009751F7" w:rsidRDefault="00F6234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1DF7" w14:paraId="0EF06367" w14:textId="77777777" w:rsidTr="00963992">
        <w:tc>
          <w:tcPr>
            <w:tcW w:w="3686" w:type="dxa"/>
            <w:gridSpan w:val="2"/>
          </w:tcPr>
          <w:p w14:paraId="001F5ED6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4E85F449" w14:textId="77777777" w:rsidR="00A71DF7" w:rsidRDefault="00A71DF7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03F9655F" w14:textId="77777777" w:rsidR="00A71DF7" w:rsidRDefault="00A71DF7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11B2AF01" w14:textId="77777777" w:rsidR="00A71DF7" w:rsidRDefault="00A71DF7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A71DF7" w14:paraId="30ABADD6" w14:textId="77777777" w:rsidTr="00963992">
        <w:tc>
          <w:tcPr>
            <w:tcW w:w="3686" w:type="dxa"/>
            <w:gridSpan w:val="2"/>
          </w:tcPr>
          <w:p w14:paraId="37221613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Basic salary</w:t>
            </w:r>
          </w:p>
        </w:tc>
        <w:tc>
          <w:tcPr>
            <w:tcW w:w="1696" w:type="dxa"/>
          </w:tcPr>
          <w:p w14:paraId="31B59E76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8CDA41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99DAABB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1DF7" w14:paraId="39F2353F" w14:textId="77777777" w:rsidTr="00963992">
        <w:tc>
          <w:tcPr>
            <w:tcW w:w="3686" w:type="dxa"/>
            <w:gridSpan w:val="2"/>
          </w:tcPr>
          <w:p w14:paraId="4538C5C8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Stipend</w:t>
            </w:r>
          </w:p>
        </w:tc>
        <w:tc>
          <w:tcPr>
            <w:tcW w:w="1696" w:type="dxa"/>
          </w:tcPr>
          <w:p w14:paraId="2E0857BC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A851E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1717DC1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1DF7" w14:paraId="7C729108" w14:textId="77777777" w:rsidTr="00963992">
        <w:tc>
          <w:tcPr>
            <w:tcW w:w="3686" w:type="dxa"/>
            <w:gridSpan w:val="2"/>
          </w:tcPr>
          <w:p w14:paraId="1BF18D74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696" w:type="dxa"/>
          </w:tcPr>
          <w:p w14:paraId="1CCC4D45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BD1765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5377AE6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308FADA2" w14:textId="77777777" w:rsidTr="00963992">
        <w:tc>
          <w:tcPr>
            <w:tcW w:w="3686" w:type="dxa"/>
            <w:gridSpan w:val="2"/>
          </w:tcPr>
          <w:p w14:paraId="5232EB0C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London Weighting</w:t>
            </w:r>
          </w:p>
        </w:tc>
        <w:tc>
          <w:tcPr>
            <w:tcW w:w="1696" w:type="dxa"/>
          </w:tcPr>
          <w:p w14:paraId="0670110A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4A72C5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721A3A5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03F1E58F" w14:textId="77777777" w:rsidTr="00963992">
        <w:tc>
          <w:tcPr>
            <w:tcW w:w="3686" w:type="dxa"/>
            <w:gridSpan w:val="2"/>
          </w:tcPr>
          <w:p w14:paraId="1304FEA4" w14:textId="4C3262F8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National Insurance </w:t>
            </w:r>
          </w:p>
        </w:tc>
        <w:tc>
          <w:tcPr>
            <w:tcW w:w="1696" w:type="dxa"/>
          </w:tcPr>
          <w:p w14:paraId="41A98470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4A92A2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AE81171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14:paraId="16415C53" w14:textId="77777777" w:rsidTr="00963992">
        <w:tc>
          <w:tcPr>
            <w:tcW w:w="3686" w:type="dxa"/>
            <w:gridSpan w:val="2"/>
          </w:tcPr>
          <w:p w14:paraId="7212EDBE" w14:textId="43CA8A8F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1696" w:type="dxa"/>
          </w:tcPr>
          <w:p w14:paraId="5B378869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8FDAE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8A8FEBC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1DF7" w14:paraId="01197986" w14:textId="77777777" w:rsidTr="00963992">
        <w:tc>
          <w:tcPr>
            <w:tcW w:w="3686" w:type="dxa"/>
            <w:gridSpan w:val="2"/>
          </w:tcPr>
          <w:p w14:paraId="720059B1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127DC4BA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F0DCEC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C584345" w14:textId="77777777" w:rsidR="00A71DF7" w:rsidRDefault="00A71DF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57B9C9" w14:textId="77777777" w:rsidR="00963992" w:rsidRDefault="00963992" w:rsidP="0096399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03"/>
        <w:gridCol w:w="983"/>
        <w:gridCol w:w="1696"/>
        <w:gridCol w:w="1984"/>
        <w:gridCol w:w="2267"/>
      </w:tblGrid>
      <w:tr w:rsidR="00963992" w14:paraId="38D607AA" w14:textId="77777777" w:rsidTr="004E176C">
        <w:tc>
          <w:tcPr>
            <w:tcW w:w="9633" w:type="dxa"/>
            <w:gridSpan w:val="5"/>
          </w:tcPr>
          <w:p w14:paraId="457F1F06" w14:textId="77777777" w:rsidR="00963992" w:rsidRDefault="00963992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BREAKDOWN-SALARIES</w:t>
            </w:r>
            <w:r w:rsidR="00607E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BUDGET ITEM 2</w:t>
            </w:r>
          </w:p>
        </w:tc>
      </w:tr>
      <w:tr w:rsidR="00963992" w:rsidRPr="009751F7" w14:paraId="2A519F45" w14:textId="77777777" w:rsidTr="004E176C">
        <w:tc>
          <w:tcPr>
            <w:tcW w:w="2703" w:type="dxa"/>
          </w:tcPr>
          <w:p w14:paraId="05F0E079" w14:textId="77777777" w:rsidR="00963992" w:rsidRPr="009751F7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930" w:type="dxa"/>
            <w:gridSpan w:val="4"/>
          </w:tcPr>
          <w:p w14:paraId="04E04206" w14:textId="77777777" w:rsidR="00963992" w:rsidRPr="009751F7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:rsidRPr="009751F7" w14:paraId="77CCED4F" w14:textId="77777777" w:rsidTr="004E176C">
        <w:tc>
          <w:tcPr>
            <w:tcW w:w="2703" w:type="dxa"/>
          </w:tcPr>
          <w:p w14:paraId="1857F1A9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or Part-time</w:t>
            </w:r>
          </w:p>
        </w:tc>
        <w:tc>
          <w:tcPr>
            <w:tcW w:w="6930" w:type="dxa"/>
            <w:gridSpan w:val="4"/>
          </w:tcPr>
          <w:p w14:paraId="00DEA0D6" w14:textId="77777777" w:rsidR="00963992" w:rsidRPr="009751F7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497DC2F8" w14:textId="77777777" w:rsidTr="004E176C">
        <w:tc>
          <w:tcPr>
            <w:tcW w:w="3686" w:type="dxa"/>
            <w:gridSpan w:val="2"/>
          </w:tcPr>
          <w:p w14:paraId="0BB8D90E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4D6B9593" w14:textId="77777777" w:rsidR="00963992" w:rsidRDefault="00963992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3355F7AD" w14:textId="77777777" w:rsidR="00963992" w:rsidRDefault="00963992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040B886F" w14:textId="77777777" w:rsidR="00963992" w:rsidRDefault="00963992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963992" w14:paraId="2C9A1444" w14:textId="77777777" w:rsidTr="004E176C">
        <w:tc>
          <w:tcPr>
            <w:tcW w:w="3686" w:type="dxa"/>
            <w:gridSpan w:val="2"/>
          </w:tcPr>
          <w:p w14:paraId="78AD8A38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Basic salary</w:t>
            </w:r>
          </w:p>
        </w:tc>
        <w:tc>
          <w:tcPr>
            <w:tcW w:w="1696" w:type="dxa"/>
          </w:tcPr>
          <w:p w14:paraId="349C764A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72B6BE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8D98A43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50DA9800" w14:textId="77777777" w:rsidTr="004E176C">
        <w:tc>
          <w:tcPr>
            <w:tcW w:w="3686" w:type="dxa"/>
            <w:gridSpan w:val="2"/>
          </w:tcPr>
          <w:p w14:paraId="2E084C12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Stipend</w:t>
            </w:r>
          </w:p>
        </w:tc>
        <w:tc>
          <w:tcPr>
            <w:tcW w:w="1696" w:type="dxa"/>
          </w:tcPr>
          <w:p w14:paraId="0F5B2070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F8309F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D6E05A1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32B2DADC" w14:textId="77777777" w:rsidTr="004E176C">
        <w:tc>
          <w:tcPr>
            <w:tcW w:w="3686" w:type="dxa"/>
            <w:gridSpan w:val="2"/>
          </w:tcPr>
          <w:p w14:paraId="6D061FC6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696" w:type="dxa"/>
          </w:tcPr>
          <w:p w14:paraId="1EFDDEBA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563959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2E2D283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16DC4316" w14:textId="77777777" w:rsidTr="004E176C">
        <w:tc>
          <w:tcPr>
            <w:tcW w:w="3686" w:type="dxa"/>
            <w:gridSpan w:val="2"/>
          </w:tcPr>
          <w:p w14:paraId="1282F9A6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London Weighting</w:t>
            </w:r>
          </w:p>
        </w:tc>
        <w:tc>
          <w:tcPr>
            <w:tcW w:w="1696" w:type="dxa"/>
          </w:tcPr>
          <w:p w14:paraId="45B012F8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D4A0BE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E275B0A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000B1EB7" w14:textId="77777777" w:rsidTr="004E176C">
        <w:tc>
          <w:tcPr>
            <w:tcW w:w="3686" w:type="dxa"/>
            <w:gridSpan w:val="2"/>
          </w:tcPr>
          <w:p w14:paraId="1B065C2A" w14:textId="74EAED9D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National Insurance </w:t>
            </w:r>
          </w:p>
        </w:tc>
        <w:tc>
          <w:tcPr>
            <w:tcW w:w="1696" w:type="dxa"/>
          </w:tcPr>
          <w:p w14:paraId="5E0A816F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1478C8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06A7B5B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477A" w14:paraId="6F983D0B" w14:textId="77777777" w:rsidTr="004E176C">
        <w:tc>
          <w:tcPr>
            <w:tcW w:w="3686" w:type="dxa"/>
            <w:gridSpan w:val="2"/>
          </w:tcPr>
          <w:p w14:paraId="62AA7486" w14:textId="2803EAC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1696" w:type="dxa"/>
          </w:tcPr>
          <w:p w14:paraId="40452EEB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25B8F9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7360CDC" w14:textId="77777777" w:rsidR="0099477A" w:rsidRDefault="0099477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992" w14:paraId="7805C980" w14:textId="77777777" w:rsidTr="004E176C">
        <w:tc>
          <w:tcPr>
            <w:tcW w:w="3686" w:type="dxa"/>
            <w:gridSpan w:val="2"/>
          </w:tcPr>
          <w:p w14:paraId="45A5FEFD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0C3405B5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CBB10B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B53C6FE" w14:textId="77777777" w:rsidR="00963992" w:rsidRDefault="00963992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B0889F" w14:textId="77777777" w:rsidR="003A1F21" w:rsidRDefault="003A1F21" w:rsidP="003A1F2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3A1F21" w14:paraId="46045A34" w14:textId="77777777" w:rsidTr="006551B9">
        <w:tc>
          <w:tcPr>
            <w:tcW w:w="9633" w:type="dxa"/>
            <w:gridSpan w:val="5"/>
          </w:tcPr>
          <w:p w14:paraId="755772BE" w14:textId="77777777" w:rsidR="003A1F21" w:rsidRDefault="003A1F21" w:rsidP="006551B9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BREAKDOWN - PATIENT AND PUBLIC INVOLVEMENT – BUDGET ITEM 3</w:t>
            </w:r>
          </w:p>
          <w:p w14:paraId="02F3CAA7" w14:textId="019E9371" w:rsidR="003218FA" w:rsidRDefault="003218FA" w:rsidP="003218FA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218F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We recommend paying patients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and the public </w:t>
            </w:r>
            <w:r w:rsidRPr="003218F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 line with NIHR guidelines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: </w:t>
            </w:r>
            <w:hyperlink r:id="rId11" w:history="1">
              <w:r w:rsidRPr="002F2A05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2"/>
                  <w:szCs w:val="22"/>
                </w:rPr>
                <w:t>https://www.nihr.ac.uk/payment-guidance-researchers-and-professionals</w:t>
              </w:r>
            </w:hyperlink>
          </w:p>
          <w:p w14:paraId="79762F5F" w14:textId="61624FFD" w:rsidR="003218FA" w:rsidRPr="003218FA" w:rsidRDefault="003218FA" w:rsidP="006551B9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1F21" w:rsidRPr="009751F7" w14:paraId="16610875" w14:textId="77777777" w:rsidTr="003218FA">
        <w:tc>
          <w:tcPr>
            <w:tcW w:w="1560" w:type="dxa"/>
          </w:tcPr>
          <w:p w14:paraId="30055F1F" w14:textId="22D4C8B4" w:rsidR="003A1F21" w:rsidRPr="009751F7" w:rsidRDefault="003218FA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591F071F" w14:textId="77777777" w:rsidR="003A1F21" w:rsidRPr="009751F7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1F21" w14:paraId="72A64F39" w14:textId="77777777" w:rsidTr="006551B9">
        <w:tc>
          <w:tcPr>
            <w:tcW w:w="3686" w:type="dxa"/>
            <w:gridSpan w:val="2"/>
          </w:tcPr>
          <w:p w14:paraId="1F0B81CF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177FA723" w14:textId="77777777" w:rsidR="003A1F21" w:rsidRDefault="003A1F21" w:rsidP="006551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173BA164" w14:textId="77777777" w:rsidR="003A1F21" w:rsidRDefault="003A1F21" w:rsidP="006551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65AB2B3A" w14:textId="77777777" w:rsidR="003A1F21" w:rsidRDefault="003A1F21" w:rsidP="006551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3A1F21" w14:paraId="728A6F02" w14:textId="77777777" w:rsidTr="006551B9">
        <w:tc>
          <w:tcPr>
            <w:tcW w:w="3686" w:type="dxa"/>
            <w:gridSpan w:val="2"/>
          </w:tcPr>
          <w:p w14:paraId="713A20E9" w14:textId="7F188002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Payment to patient and public involvement representatives</w:t>
            </w:r>
          </w:p>
        </w:tc>
        <w:tc>
          <w:tcPr>
            <w:tcW w:w="1696" w:type="dxa"/>
          </w:tcPr>
          <w:p w14:paraId="5E0D775D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91A34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35F1A8E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1F21" w14:paraId="58E13C61" w14:textId="77777777" w:rsidTr="006551B9">
        <w:tc>
          <w:tcPr>
            <w:tcW w:w="3686" w:type="dxa"/>
            <w:gridSpan w:val="2"/>
          </w:tcPr>
          <w:p w14:paraId="2FB72E44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2176BCDF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88C81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B73145F" w14:textId="77777777" w:rsidR="003A1F21" w:rsidRDefault="003A1F21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9F4E00" w14:textId="77777777" w:rsidR="003A1F21" w:rsidRDefault="003A1F21" w:rsidP="00E86581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E86581" w14:paraId="37E9E480" w14:textId="77777777" w:rsidTr="000E4041">
        <w:tc>
          <w:tcPr>
            <w:tcW w:w="9633" w:type="dxa"/>
            <w:gridSpan w:val="5"/>
          </w:tcPr>
          <w:p w14:paraId="31F8FC0A" w14:textId="60CD11A6" w:rsidR="00E86581" w:rsidRDefault="00E86581" w:rsidP="000E4041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MATERIALS &amp; CONSUMABLES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E86581" w:rsidRPr="009751F7" w14:paraId="4CE02C54" w14:textId="77777777" w:rsidTr="000E4041">
        <w:tc>
          <w:tcPr>
            <w:tcW w:w="1560" w:type="dxa"/>
          </w:tcPr>
          <w:p w14:paraId="22EFC650" w14:textId="77777777" w:rsidR="00E86581" w:rsidRPr="009751F7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6397AD4C" w14:textId="77777777" w:rsidR="00E86581" w:rsidRPr="009751F7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6581" w14:paraId="231B8227" w14:textId="77777777" w:rsidTr="000E4041">
        <w:tc>
          <w:tcPr>
            <w:tcW w:w="3686" w:type="dxa"/>
            <w:gridSpan w:val="2"/>
          </w:tcPr>
          <w:p w14:paraId="4F1165AF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6976DC3D" w14:textId="77777777" w:rsidR="00E86581" w:rsidRDefault="00E86581" w:rsidP="000E4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0FEBFF0F" w14:textId="77777777" w:rsidR="00E86581" w:rsidRDefault="00E86581" w:rsidP="000E4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6BA48F54" w14:textId="77777777" w:rsidR="00E86581" w:rsidRDefault="00E86581" w:rsidP="000E4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E86581" w14:paraId="4383B151" w14:textId="77777777" w:rsidTr="000E4041">
        <w:tc>
          <w:tcPr>
            <w:tcW w:w="3686" w:type="dxa"/>
            <w:gridSpan w:val="2"/>
          </w:tcPr>
          <w:p w14:paraId="715CD6BA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11A67F21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67DBA5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622DCC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6581" w14:paraId="1A83044D" w14:textId="77777777" w:rsidTr="000E4041">
        <w:tc>
          <w:tcPr>
            <w:tcW w:w="3686" w:type="dxa"/>
            <w:gridSpan w:val="2"/>
          </w:tcPr>
          <w:p w14:paraId="2E3651D5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74EE374F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CCD738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A69738E" w14:textId="77777777" w:rsidR="00E86581" w:rsidRDefault="00E86581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F48BF29" w14:textId="77777777" w:rsidR="00607E36" w:rsidRDefault="00607E36" w:rsidP="00607E36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73063B" w14:paraId="190C7929" w14:textId="77777777" w:rsidTr="004E176C">
        <w:tc>
          <w:tcPr>
            <w:tcW w:w="9633" w:type="dxa"/>
            <w:gridSpan w:val="5"/>
          </w:tcPr>
          <w:p w14:paraId="14DA62C9" w14:textId="4626D985" w:rsidR="0073063B" w:rsidRDefault="0073063B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MATERIALS &amp; CONSUMABLES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73063B" w:rsidRPr="009751F7" w14:paraId="163C845A" w14:textId="77777777" w:rsidTr="004E176C">
        <w:tc>
          <w:tcPr>
            <w:tcW w:w="1560" w:type="dxa"/>
          </w:tcPr>
          <w:p w14:paraId="0E90DFF5" w14:textId="77777777" w:rsidR="0073063B" w:rsidRPr="009751F7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66EC671C" w14:textId="77777777" w:rsidR="0073063B" w:rsidRPr="009751F7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063B" w14:paraId="58E69BDE" w14:textId="77777777" w:rsidTr="004E176C">
        <w:tc>
          <w:tcPr>
            <w:tcW w:w="3686" w:type="dxa"/>
            <w:gridSpan w:val="2"/>
          </w:tcPr>
          <w:p w14:paraId="2AAE28BE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65DD5C4" w14:textId="77777777" w:rsidR="0073063B" w:rsidRDefault="0073063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08DEAAC1" w14:textId="77777777" w:rsidR="0073063B" w:rsidRDefault="0073063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61496CFA" w14:textId="77777777" w:rsidR="0073063B" w:rsidRDefault="0073063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73063B" w14:paraId="670D5778" w14:textId="77777777" w:rsidTr="004E176C">
        <w:tc>
          <w:tcPr>
            <w:tcW w:w="3686" w:type="dxa"/>
            <w:gridSpan w:val="2"/>
          </w:tcPr>
          <w:p w14:paraId="21F686D1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099EBA60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609C10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A4FEB93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063B" w14:paraId="1A67D2EC" w14:textId="77777777" w:rsidTr="004E176C">
        <w:tc>
          <w:tcPr>
            <w:tcW w:w="3686" w:type="dxa"/>
            <w:gridSpan w:val="2"/>
          </w:tcPr>
          <w:p w14:paraId="05E1742F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3532DD88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9758E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7CFCFE9" w14:textId="77777777" w:rsidR="0073063B" w:rsidRDefault="0073063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C1360D5" w14:textId="77777777" w:rsidR="00923294" w:rsidRDefault="00923294" w:rsidP="0092329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923294" w14:paraId="15490E13" w14:textId="77777777" w:rsidTr="004E176C">
        <w:tc>
          <w:tcPr>
            <w:tcW w:w="9633" w:type="dxa"/>
            <w:gridSpan w:val="5"/>
          </w:tcPr>
          <w:p w14:paraId="2E768E97" w14:textId="7D247BEA" w:rsidR="00923294" w:rsidRDefault="00923294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MATERIALS &amp; CONSUMABLES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923294" w:rsidRPr="009751F7" w14:paraId="7CECA7FA" w14:textId="77777777" w:rsidTr="004E176C">
        <w:tc>
          <w:tcPr>
            <w:tcW w:w="1560" w:type="dxa"/>
          </w:tcPr>
          <w:p w14:paraId="2EADB2DD" w14:textId="77777777" w:rsidR="00923294" w:rsidRPr="009751F7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58B39875" w14:textId="77777777" w:rsidR="00923294" w:rsidRPr="009751F7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3294" w14:paraId="7E430971" w14:textId="77777777" w:rsidTr="004E176C">
        <w:tc>
          <w:tcPr>
            <w:tcW w:w="3686" w:type="dxa"/>
            <w:gridSpan w:val="2"/>
          </w:tcPr>
          <w:p w14:paraId="1DF51C1B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5F43FC11" w14:textId="77777777" w:rsidR="00923294" w:rsidRDefault="00923294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4E2A0439" w14:textId="77777777" w:rsidR="00923294" w:rsidRDefault="00923294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3CF0D5B3" w14:textId="77777777" w:rsidR="00923294" w:rsidRDefault="00923294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923294" w14:paraId="0C842225" w14:textId="77777777" w:rsidTr="004E176C">
        <w:tc>
          <w:tcPr>
            <w:tcW w:w="3686" w:type="dxa"/>
            <w:gridSpan w:val="2"/>
          </w:tcPr>
          <w:p w14:paraId="6CCE36F3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3E1EEEB4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854EB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19E99EF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3294" w14:paraId="14B4C441" w14:textId="77777777" w:rsidTr="004E176C">
        <w:tc>
          <w:tcPr>
            <w:tcW w:w="3686" w:type="dxa"/>
            <w:gridSpan w:val="2"/>
          </w:tcPr>
          <w:p w14:paraId="441EA162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6622126D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29DA08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49E371B" w14:textId="77777777" w:rsidR="00923294" w:rsidRDefault="00923294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5D9A2FD" w14:textId="1A9B7351" w:rsidR="008E5538" w:rsidRDefault="008E5538" w:rsidP="00E4729B">
      <w:pPr>
        <w:rPr>
          <w:rFonts w:ascii="Arial" w:hAnsi="Arial" w:cs="Arial"/>
          <w:b/>
          <w:bCs/>
          <w:sz w:val="22"/>
          <w:szCs w:val="22"/>
        </w:rPr>
      </w:pPr>
    </w:p>
    <w:p w14:paraId="58A3A5FE" w14:textId="77777777" w:rsidR="008E5538" w:rsidRDefault="008E55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7B29F70" w14:textId="77777777" w:rsidR="00E4729B" w:rsidRDefault="00E4729B" w:rsidP="00E472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E4729B" w14:paraId="1C0E9225" w14:textId="77777777" w:rsidTr="004E176C">
        <w:tc>
          <w:tcPr>
            <w:tcW w:w="9633" w:type="dxa"/>
            <w:gridSpan w:val="5"/>
          </w:tcPr>
          <w:p w14:paraId="394EB8A6" w14:textId="14EBF920" w:rsidR="00E4729B" w:rsidRDefault="00E4729B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MATERIALS &amp; CONSUMABLES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E4729B" w:rsidRPr="009751F7" w14:paraId="7521FE65" w14:textId="77777777" w:rsidTr="004E176C">
        <w:tc>
          <w:tcPr>
            <w:tcW w:w="1560" w:type="dxa"/>
          </w:tcPr>
          <w:p w14:paraId="7609671C" w14:textId="77777777" w:rsidR="00E4729B" w:rsidRPr="009751F7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61C59CEC" w14:textId="77777777" w:rsidR="00E4729B" w:rsidRPr="009751F7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729B" w14:paraId="70C72899" w14:textId="77777777" w:rsidTr="004E176C">
        <w:tc>
          <w:tcPr>
            <w:tcW w:w="3686" w:type="dxa"/>
            <w:gridSpan w:val="2"/>
          </w:tcPr>
          <w:p w14:paraId="342961C7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3298D726" w14:textId="77777777" w:rsidR="00E4729B" w:rsidRDefault="00E4729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2C82AE10" w14:textId="77777777" w:rsidR="00E4729B" w:rsidRDefault="00E4729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2C5C6CD0" w14:textId="77777777" w:rsidR="00E4729B" w:rsidRDefault="00E4729B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E4729B" w14:paraId="1BF0F389" w14:textId="77777777" w:rsidTr="004E176C">
        <w:tc>
          <w:tcPr>
            <w:tcW w:w="3686" w:type="dxa"/>
            <w:gridSpan w:val="2"/>
          </w:tcPr>
          <w:p w14:paraId="236D68E6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375E0803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66275E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301178A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729B" w14:paraId="2092B3DA" w14:textId="77777777" w:rsidTr="004E176C">
        <w:tc>
          <w:tcPr>
            <w:tcW w:w="3686" w:type="dxa"/>
            <w:gridSpan w:val="2"/>
          </w:tcPr>
          <w:p w14:paraId="05BB7F8D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05190138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06F47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7C9B788" w14:textId="77777777" w:rsidR="00E4729B" w:rsidRDefault="00E4729B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70A64B3" w14:textId="77777777" w:rsidR="00D6090A" w:rsidRDefault="00D6090A" w:rsidP="00D6090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D6090A" w14:paraId="57CEFC57" w14:textId="77777777" w:rsidTr="004E176C">
        <w:tc>
          <w:tcPr>
            <w:tcW w:w="9633" w:type="dxa"/>
            <w:gridSpan w:val="5"/>
          </w:tcPr>
          <w:p w14:paraId="24C5EAD7" w14:textId="779D35DE" w:rsidR="00D6090A" w:rsidRDefault="00D6090A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OTHER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D6090A" w:rsidRPr="009751F7" w14:paraId="0E5CFF75" w14:textId="77777777" w:rsidTr="004E176C">
        <w:tc>
          <w:tcPr>
            <w:tcW w:w="1560" w:type="dxa"/>
          </w:tcPr>
          <w:p w14:paraId="3AB38553" w14:textId="77777777" w:rsidR="00D6090A" w:rsidRPr="009751F7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140E9453" w14:textId="77777777" w:rsidR="00D6090A" w:rsidRPr="009751F7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90A" w14:paraId="22EDBD4E" w14:textId="77777777" w:rsidTr="004E176C">
        <w:tc>
          <w:tcPr>
            <w:tcW w:w="3686" w:type="dxa"/>
            <w:gridSpan w:val="2"/>
          </w:tcPr>
          <w:p w14:paraId="20C0F409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255ED084" w14:textId="77777777" w:rsidR="00D6090A" w:rsidRDefault="00D6090A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41722A3A" w14:textId="77777777" w:rsidR="00D6090A" w:rsidRDefault="00D6090A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53CAB77B" w14:textId="77777777" w:rsidR="00D6090A" w:rsidRDefault="00D6090A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D6090A" w14:paraId="40FCAED3" w14:textId="77777777" w:rsidTr="004E176C">
        <w:tc>
          <w:tcPr>
            <w:tcW w:w="3686" w:type="dxa"/>
            <w:gridSpan w:val="2"/>
          </w:tcPr>
          <w:p w14:paraId="15842817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0A02AA2A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46BC64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BB60578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090A" w14:paraId="134E8A88" w14:textId="77777777" w:rsidTr="004E176C">
        <w:tc>
          <w:tcPr>
            <w:tcW w:w="3686" w:type="dxa"/>
            <w:gridSpan w:val="2"/>
          </w:tcPr>
          <w:p w14:paraId="38CBB396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79B560A6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49B45E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C9961ED" w14:textId="77777777" w:rsidR="00D6090A" w:rsidRDefault="00D6090A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25372E" w14:textId="77777777" w:rsidR="001F70E0" w:rsidRDefault="001F70E0" w:rsidP="001F70E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1F70E0" w14:paraId="414925E2" w14:textId="77777777" w:rsidTr="004E176C">
        <w:tc>
          <w:tcPr>
            <w:tcW w:w="9633" w:type="dxa"/>
            <w:gridSpan w:val="5"/>
          </w:tcPr>
          <w:p w14:paraId="79C2CD41" w14:textId="5EEE8A94" w:rsidR="001F70E0" w:rsidRDefault="001F70E0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OTHER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1F70E0" w:rsidRPr="009751F7" w14:paraId="4E9931BF" w14:textId="77777777" w:rsidTr="004E176C">
        <w:tc>
          <w:tcPr>
            <w:tcW w:w="1560" w:type="dxa"/>
          </w:tcPr>
          <w:p w14:paraId="2E3F1EE7" w14:textId="77777777" w:rsidR="001F70E0" w:rsidRPr="009751F7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4691488D" w14:textId="77777777" w:rsidR="001F70E0" w:rsidRPr="009751F7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70E0" w14:paraId="6A0C7B7B" w14:textId="77777777" w:rsidTr="004E176C">
        <w:tc>
          <w:tcPr>
            <w:tcW w:w="3686" w:type="dxa"/>
            <w:gridSpan w:val="2"/>
          </w:tcPr>
          <w:p w14:paraId="66165522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1CCF703" w14:textId="77777777" w:rsidR="001F70E0" w:rsidRDefault="001F70E0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2F2CD2A8" w14:textId="77777777" w:rsidR="001F70E0" w:rsidRDefault="001F70E0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659A4315" w14:textId="77777777" w:rsidR="001F70E0" w:rsidRDefault="001F70E0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1F70E0" w14:paraId="7B73A7C4" w14:textId="77777777" w:rsidTr="004E176C">
        <w:tc>
          <w:tcPr>
            <w:tcW w:w="3686" w:type="dxa"/>
            <w:gridSpan w:val="2"/>
          </w:tcPr>
          <w:p w14:paraId="7BEA0B60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5CC35F14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3702F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93A6D2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70E0" w14:paraId="212C1817" w14:textId="77777777" w:rsidTr="004E176C">
        <w:tc>
          <w:tcPr>
            <w:tcW w:w="3686" w:type="dxa"/>
            <w:gridSpan w:val="2"/>
          </w:tcPr>
          <w:p w14:paraId="1EF81679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2E82D4A2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2418ED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FDD2047" w14:textId="77777777" w:rsidR="001F70E0" w:rsidRDefault="001F70E0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3A4EB18" w14:textId="77777777" w:rsidR="001F70E0" w:rsidRDefault="001F70E0" w:rsidP="001F70E0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5F431D" w14:paraId="03A730C3" w14:textId="77777777" w:rsidTr="004E176C">
        <w:tc>
          <w:tcPr>
            <w:tcW w:w="9633" w:type="dxa"/>
            <w:gridSpan w:val="5"/>
          </w:tcPr>
          <w:p w14:paraId="58DBCF29" w14:textId="4C267B79" w:rsidR="005F431D" w:rsidRDefault="005F431D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FINANCIAL BREAKDOWN - OTHER – BUDGET ITEM 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5F431D" w:rsidRPr="009751F7" w14:paraId="2A6001A3" w14:textId="77777777" w:rsidTr="004E176C">
        <w:tc>
          <w:tcPr>
            <w:tcW w:w="1560" w:type="dxa"/>
          </w:tcPr>
          <w:p w14:paraId="40066CA6" w14:textId="77777777" w:rsidR="005F431D" w:rsidRPr="009751F7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518304E7" w14:textId="77777777" w:rsidR="005F431D" w:rsidRPr="009751F7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431D" w14:paraId="1DCC004A" w14:textId="77777777" w:rsidTr="004E176C">
        <w:tc>
          <w:tcPr>
            <w:tcW w:w="3686" w:type="dxa"/>
            <w:gridSpan w:val="2"/>
          </w:tcPr>
          <w:p w14:paraId="402B9D63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6441AA44" w14:textId="77777777" w:rsidR="005F431D" w:rsidRDefault="005F431D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462DE199" w14:textId="77777777" w:rsidR="005F431D" w:rsidRDefault="005F431D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69347DD3" w14:textId="77777777" w:rsidR="005F431D" w:rsidRDefault="005F431D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5F431D" w14:paraId="2A888913" w14:textId="77777777" w:rsidTr="004E176C">
        <w:tc>
          <w:tcPr>
            <w:tcW w:w="3686" w:type="dxa"/>
            <w:gridSpan w:val="2"/>
          </w:tcPr>
          <w:p w14:paraId="3633DB4B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7E709FDD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1D666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E7ADD4C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431D" w14:paraId="7BA20757" w14:textId="77777777" w:rsidTr="004E176C">
        <w:tc>
          <w:tcPr>
            <w:tcW w:w="3686" w:type="dxa"/>
            <w:gridSpan w:val="2"/>
          </w:tcPr>
          <w:p w14:paraId="52FF56EC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28B67E57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9AAF1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FBFC97F" w14:textId="77777777" w:rsidR="005F431D" w:rsidRDefault="005F431D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009EB4" w14:textId="77777777" w:rsidR="005841C5" w:rsidRDefault="005841C5" w:rsidP="005841C5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1696"/>
        <w:gridCol w:w="1984"/>
        <w:gridCol w:w="2267"/>
      </w:tblGrid>
      <w:tr w:rsidR="005841C5" w14:paraId="53E8AFD7" w14:textId="77777777" w:rsidTr="004E176C">
        <w:tc>
          <w:tcPr>
            <w:tcW w:w="9633" w:type="dxa"/>
            <w:gridSpan w:val="5"/>
          </w:tcPr>
          <w:p w14:paraId="3CD509E0" w14:textId="0674E8A1" w:rsidR="005841C5" w:rsidRDefault="005841C5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 BREAKDOWN - OTHER – BUDGET ITEM 1</w:t>
            </w:r>
            <w:r w:rsidR="003A1F2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5841C5" w:rsidRPr="009751F7" w14:paraId="043B13AA" w14:textId="77777777" w:rsidTr="004E176C">
        <w:tc>
          <w:tcPr>
            <w:tcW w:w="1560" w:type="dxa"/>
          </w:tcPr>
          <w:p w14:paraId="20AEA04D" w14:textId="77777777" w:rsidR="005841C5" w:rsidRPr="009751F7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073" w:type="dxa"/>
            <w:gridSpan w:val="4"/>
          </w:tcPr>
          <w:p w14:paraId="6648719A" w14:textId="77777777" w:rsidR="005841C5" w:rsidRPr="009751F7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41C5" w14:paraId="7A5E8206" w14:textId="77777777" w:rsidTr="004E176C">
        <w:tc>
          <w:tcPr>
            <w:tcW w:w="3686" w:type="dxa"/>
            <w:gridSpan w:val="2"/>
          </w:tcPr>
          <w:p w14:paraId="696E17C1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3F922D64" w14:textId="77777777" w:rsidR="005841C5" w:rsidRDefault="005841C5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1 (£)</w:t>
            </w:r>
          </w:p>
        </w:tc>
        <w:tc>
          <w:tcPr>
            <w:tcW w:w="1984" w:type="dxa"/>
          </w:tcPr>
          <w:p w14:paraId="65E42CD8" w14:textId="77777777" w:rsidR="005841C5" w:rsidRDefault="005841C5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 2 (£)</w:t>
            </w:r>
          </w:p>
        </w:tc>
        <w:tc>
          <w:tcPr>
            <w:tcW w:w="2267" w:type="dxa"/>
          </w:tcPr>
          <w:p w14:paraId="7D993A4C" w14:textId="77777777" w:rsidR="005841C5" w:rsidRDefault="005841C5" w:rsidP="004E17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(£)</w:t>
            </w:r>
          </w:p>
        </w:tc>
      </w:tr>
      <w:tr w:rsidR="005841C5" w14:paraId="125E5F43" w14:textId="77777777" w:rsidTr="004E176C">
        <w:tc>
          <w:tcPr>
            <w:tcW w:w="3686" w:type="dxa"/>
            <w:gridSpan w:val="2"/>
          </w:tcPr>
          <w:p w14:paraId="16AF094F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Costs</w:t>
            </w:r>
          </w:p>
        </w:tc>
        <w:tc>
          <w:tcPr>
            <w:tcW w:w="1696" w:type="dxa"/>
          </w:tcPr>
          <w:p w14:paraId="5404C92E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A6CD5D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82158F4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41C5" w14:paraId="307C37E6" w14:textId="77777777" w:rsidTr="004E176C">
        <w:tc>
          <w:tcPr>
            <w:tcW w:w="3686" w:type="dxa"/>
            <w:gridSpan w:val="2"/>
          </w:tcPr>
          <w:p w14:paraId="49793FEB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96" w:type="dxa"/>
          </w:tcPr>
          <w:p w14:paraId="4B95E526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84C748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0DE0541" w14:textId="77777777" w:rsidR="005841C5" w:rsidRDefault="005841C5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8794F9E" w14:textId="77777777" w:rsidR="005841C5" w:rsidRDefault="005841C5" w:rsidP="00F528BA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F5B10" w:rsidRPr="009751F7" w14:paraId="28A6E27A" w14:textId="77777777" w:rsidTr="004E176C">
        <w:tc>
          <w:tcPr>
            <w:tcW w:w="9633" w:type="dxa"/>
          </w:tcPr>
          <w:p w14:paraId="50F02ACD" w14:textId="77777777" w:rsidR="00FF5B10" w:rsidRPr="007C149D" w:rsidRDefault="007C149D" w:rsidP="007C149D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212462493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explain the j</w:t>
            </w:r>
            <w:r w:rsidRPr="007C149D">
              <w:rPr>
                <w:rFonts w:ascii="Arial" w:hAnsi="Arial" w:cs="Arial"/>
                <w:b/>
                <w:bCs/>
                <w:sz w:val="22"/>
                <w:szCs w:val="22"/>
              </w:rPr>
              <w:t>ustification for resources and equipment requested in terms of scientific need.</w:t>
            </w:r>
          </w:p>
        </w:tc>
      </w:tr>
      <w:tr w:rsidR="00FF5B10" w:rsidRPr="00BC717E" w14:paraId="06B2D4C1" w14:textId="77777777" w:rsidTr="004E176C">
        <w:tc>
          <w:tcPr>
            <w:tcW w:w="9633" w:type="dxa"/>
          </w:tcPr>
          <w:p w14:paraId="254B1A4B" w14:textId="77777777" w:rsidR="00FF5B10" w:rsidRDefault="00FF5B10" w:rsidP="007C149D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3C7D05" w14:textId="77777777" w:rsidR="00E86581" w:rsidRDefault="00E86581" w:rsidP="007C149D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5177D" w14:textId="77777777" w:rsidR="00E86581" w:rsidRPr="00BC717E" w:rsidRDefault="00E86581" w:rsidP="007C149D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98A863" w14:textId="77777777" w:rsidR="008936E3" w:rsidRDefault="008936E3" w:rsidP="008936E3">
      <w:pPr>
        <w:rPr>
          <w:rFonts w:ascii="Arial" w:hAnsi="Arial" w:cs="Arial"/>
          <w:b/>
          <w:bCs/>
          <w:sz w:val="22"/>
          <w:szCs w:val="22"/>
        </w:rPr>
      </w:pPr>
      <w:bookmarkStart w:id="7" w:name="_Hlk212462824"/>
      <w:bookmarkEnd w:id="6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836"/>
      </w:tblGrid>
      <w:tr w:rsidR="007948C9" w:rsidRPr="009751F7" w14:paraId="3E7F7287" w14:textId="77777777" w:rsidTr="000E4041">
        <w:tc>
          <w:tcPr>
            <w:tcW w:w="9633" w:type="dxa"/>
            <w:gridSpan w:val="2"/>
          </w:tcPr>
          <w:p w14:paraId="1C80A141" w14:textId="7CEB2C0C" w:rsidR="007948C9" w:rsidRPr="002C2F2B" w:rsidRDefault="007948C9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A62D2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CONFLICTS OF INTEREST</w:t>
            </w:r>
          </w:p>
          <w:p w14:paraId="0DB6F270" w14:textId="77777777" w:rsidR="007948C9" w:rsidRPr="009751F7" w:rsidRDefault="007948C9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48C9" w:rsidRPr="009751F7" w14:paraId="785C6CDE" w14:textId="77777777" w:rsidTr="000E4041">
        <w:tc>
          <w:tcPr>
            <w:tcW w:w="7797" w:type="dxa"/>
          </w:tcPr>
          <w:p w14:paraId="3A597597" w14:textId="77777777" w:rsidR="007948C9" w:rsidRPr="00F867AA" w:rsidRDefault="007948C9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Pr="00F867AA">
              <w:rPr>
                <w:rFonts w:ascii="Arial" w:hAnsi="Arial" w:cs="Arial"/>
                <w:b/>
                <w:bCs/>
                <w:sz w:val="22"/>
                <w:szCs w:val="22"/>
              </w:rPr>
              <w:t>Do any of the applicants or supervisors/sponsors have consultancies or conflicts of interest such as financial or family involvement in companies or other organisations that might have an interest in the results of the proposed research?</w:t>
            </w:r>
          </w:p>
        </w:tc>
        <w:tc>
          <w:tcPr>
            <w:tcW w:w="1836" w:type="dxa"/>
          </w:tcPr>
          <w:p w14:paraId="150105D0" w14:textId="77777777" w:rsidR="007948C9" w:rsidRDefault="007948C9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6348BBE0" w14:textId="77777777" w:rsidR="007948C9" w:rsidRPr="009751F7" w:rsidRDefault="007948C9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48C9" w:rsidRPr="005874D4" w14:paraId="771DFB5E" w14:textId="77777777" w:rsidTr="000E4041">
        <w:tc>
          <w:tcPr>
            <w:tcW w:w="9633" w:type="dxa"/>
            <w:gridSpan w:val="2"/>
          </w:tcPr>
          <w:p w14:paraId="0CC98174" w14:textId="77777777" w:rsid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provide details below:</w:t>
            </w:r>
          </w:p>
          <w:p w14:paraId="2977FBE9" w14:textId="77777777" w:rsid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7D908" w14:textId="77777777" w:rsidR="007948C9" w:rsidRPr="005874D4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141E7" w14:textId="42529F03" w:rsidR="008E5538" w:rsidRDefault="008E5538" w:rsidP="008936E3">
      <w:pPr>
        <w:rPr>
          <w:rFonts w:ascii="Arial" w:hAnsi="Arial" w:cs="Arial"/>
          <w:b/>
          <w:bCs/>
          <w:sz w:val="22"/>
          <w:szCs w:val="22"/>
        </w:rPr>
      </w:pPr>
    </w:p>
    <w:p w14:paraId="76AB0523" w14:textId="77777777" w:rsidR="008E5538" w:rsidRDefault="008E55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1ECBE71" w14:textId="77777777" w:rsidR="007948C9" w:rsidRDefault="007948C9" w:rsidP="008936E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836"/>
      </w:tblGrid>
      <w:tr w:rsidR="008936E3" w:rsidRPr="009751F7" w14:paraId="315FE6EC" w14:textId="77777777" w:rsidTr="008936E3">
        <w:tc>
          <w:tcPr>
            <w:tcW w:w="9628" w:type="dxa"/>
            <w:gridSpan w:val="2"/>
          </w:tcPr>
          <w:p w14:paraId="668A2564" w14:textId="294B154E" w:rsidR="008936E3" w:rsidRPr="002C2F2B" w:rsidRDefault="008936E3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A62D2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COMMERCIAL INVOLVEMENT</w:t>
            </w:r>
            <w:r w:rsidR="007948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INTELLECTUAL PROPERTY</w:t>
            </w:r>
          </w:p>
          <w:p w14:paraId="5CC94B70" w14:textId="77777777" w:rsidR="008936E3" w:rsidRPr="009751F7" w:rsidRDefault="008936E3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36E3" w:rsidRPr="009751F7" w14:paraId="7C54B8AE" w14:textId="77777777" w:rsidTr="008936E3">
        <w:tc>
          <w:tcPr>
            <w:tcW w:w="7797" w:type="dxa"/>
          </w:tcPr>
          <w:p w14:paraId="472AC067" w14:textId="77777777" w:rsidR="008936E3" w:rsidRPr="00F867AA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67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 proposed research, in whole or in part, subject to any agreements with commercial, </w:t>
            </w:r>
            <w:proofErr w:type="gramStart"/>
            <w:r w:rsidRPr="00F867AA">
              <w:rPr>
                <w:rFonts w:ascii="Arial" w:hAnsi="Arial" w:cs="Arial"/>
                <w:b/>
                <w:bCs/>
                <w:sz w:val="22"/>
                <w:szCs w:val="22"/>
              </w:rPr>
              <w:t>academic</w:t>
            </w:r>
            <w:proofErr w:type="gramEnd"/>
            <w:r w:rsidRPr="00F867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other organisations? </w:t>
            </w:r>
          </w:p>
          <w:p w14:paraId="4E2412FF" w14:textId="77777777" w:rsidR="008936E3" w:rsidRPr="00F867AA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F9A9D6" w14:textId="77777777" w:rsidR="008936E3" w:rsidRPr="00757FF2" w:rsidRDefault="008936E3" w:rsidP="000E40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CF5517A" w14:textId="77777777" w:rsidR="008936E3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6A43B43F" w14:textId="77777777" w:rsidR="008936E3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66C9B3" w14:textId="77777777" w:rsidR="008936E3" w:rsidRPr="009751F7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36E3" w:rsidRPr="00A63262" w14:paraId="1CE78743" w14:textId="77777777" w:rsidTr="008936E3">
        <w:tc>
          <w:tcPr>
            <w:tcW w:w="9633" w:type="dxa"/>
            <w:gridSpan w:val="2"/>
          </w:tcPr>
          <w:p w14:paraId="593DF78D" w14:textId="77777777" w:rsidR="008936E3" w:rsidRDefault="008936E3" w:rsidP="000E40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provide details below:</w:t>
            </w:r>
          </w:p>
          <w:p w14:paraId="394EBE4E" w14:textId="77777777" w:rsidR="008936E3" w:rsidRPr="00A63262" w:rsidRDefault="008936E3" w:rsidP="000E4041">
            <w:pPr>
              <w:spacing w:after="4" w:line="25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3CCF68" w14:textId="77777777" w:rsidR="008936E3" w:rsidRDefault="008936E3" w:rsidP="008936E3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836"/>
      </w:tblGrid>
      <w:tr w:rsidR="008936E3" w:rsidRPr="009751F7" w14:paraId="36E8FAAB" w14:textId="77777777" w:rsidTr="000E4041">
        <w:tc>
          <w:tcPr>
            <w:tcW w:w="7797" w:type="dxa"/>
          </w:tcPr>
          <w:p w14:paraId="2CEDC038" w14:textId="6D9BC0C3" w:rsidR="008936E3" w:rsidRPr="00F658AC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8AC">
              <w:rPr>
                <w:rFonts w:ascii="Arial" w:hAnsi="Arial" w:cs="Arial"/>
                <w:b/>
                <w:bCs/>
                <w:sz w:val="22"/>
                <w:szCs w:val="22"/>
              </w:rPr>
              <w:t>Is the proposed research likely to lead to commercially exploitable results?</w:t>
            </w:r>
          </w:p>
          <w:p w14:paraId="37F3EC80" w14:textId="77777777" w:rsidR="008936E3" w:rsidRPr="00757FF2" w:rsidRDefault="008936E3" w:rsidP="000E40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3C4C145" w14:textId="77777777" w:rsidR="008936E3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4E373494" w14:textId="77777777" w:rsidR="008936E3" w:rsidRPr="009751F7" w:rsidRDefault="008936E3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36E3" w:rsidRPr="00A63262" w14:paraId="6C76E662" w14:textId="77777777" w:rsidTr="000E4041">
        <w:tc>
          <w:tcPr>
            <w:tcW w:w="9633" w:type="dxa"/>
            <w:gridSpan w:val="2"/>
          </w:tcPr>
          <w:p w14:paraId="22E530FD" w14:textId="77777777" w:rsidR="008936E3" w:rsidRDefault="008936E3" w:rsidP="000E40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provide details below:</w:t>
            </w:r>
          </w:p>
          <w:p w14:paraId="4D951C99" w14:textId="77777777" w:rsidR="008936E3" w:rsidRPr="00A63262" w:rsidRDefault="008936E3" w:rsidP="000E4041">
            <w:pPr>
              <w:spacing w:after="4" w:line="25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967796" w14:textId="77777777" w:rsidR="008936E3" w:rsidRDefault="008936E3" w:rsidP="008936E3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836"/>
      </w:tblGrid>
      <w:tr w:rsidR="007948C9" w:rsidRPr="008D7DE1" w14:paraId="46BEE6D1" w14:textId="77777777" w:rsidTr="007108E0">
        <w:trPr>
          <w:trHeight w:val="701"/>
        </w:trPr>
        <w:tc>
          <w:tcPr>
            <w:tcW w:w="7797" w:type="dxa"/>
          </w:tcPr>
          <w:p w14:paraId="3D76800C" w14:textId="11FDB053" w:rsidR="007948C9" w:rsidRPr="007948C9" w:rsidRDefault="007948C9" w:rsidP="000E4041">
            <w:pPr>
              <w:spacing w:after="4" w:line="25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948C9">
              <w:rPr>
                <w:rFonts w:ascii="Arial" w:hAnsi="Arial" w:cs="Arial"/>
                <w:b/>
                <w:sz w:val="22"/>
                <w:szCs w:val="22"/>
              </w:rPr>
              <w:t>Will the proposed research use technology, materials or other inventions that</w:t>
            </w:r>
            <w:r w:rsidR="0099477A">
              <w:rPr>
                <w:rFonts w:ascii="Arial" w:hAnsi="Arial" w:cs="Arial"/>
                <w:b/>
                <w:sz w:val="22"/>
                <w:szCs w:val="22"/>
              </w:rPr>
              <w:t xml:space="preserve"> are or could be </w:t>
            </w:r>
            <w:r w:rsidRPr="007948C9">
              <w:rPr>
                <w:rFonts w:ascii="Arial" w:hAnsi="Arial" w:cs="Arial"/>
                <w:b/>
                <w:sz w:val="22"/>
                <w:szCs w:val="22"/>
              </w:rPr>
              <w:t>subject to any patents or other form of intellectual property protection?</w:t>
            </w:r>
          </w:p>
          <w:p w14:paraId="061B1BF0" w14:textId="77777777" w:rsidR="007948C9" w:rsidRP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0B75EA" w14:textId="77777777" w:rsidR="007948C9" w:rsidRPr="007948C9" w:rsidRDefault="007948C9" w:rsidP="000E40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27B786E6" w14:textId="77777777" w:rsidR="007948C9" w:rsidRPr="008D7DE1" w:rsidRDefault="007948C9" w:rsidP="000E4041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7948C9" w:rsidRPr="005874D4" w14:paraId="54108220" w14:textId="77777777" w:rsidTr="007108E0">
        <w:tc>
          <w:tcPr>
            <w:tcW w:w="9633" w:type="dxa"/>
            <w:gridSpan w:val="2"/>
          </w:tcPr>
          <w:p w14:paraId="24A9C1C9" w14:textId="77777777" w:rsidR="007948C9" w:rsidRP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  <w:r w:rsidRPr="007948C9">
              <w:rPr>
                <w:rFonts w:ascii="Arial" w:hAnsi="Arial" w:cs="Arial"/>
                <w:sz w:val="22"/>
                <w:szCs w:val="22"/>
              </w:rPr>
              <w:t>If yes, please provide details below:</w:t>
            </w:r>
          </w:p>
          <w:p w14:paraId="1F7BF80A" w14:textId="77777777" w:rsidR="007948C9" w:rsidRP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75E10" w14:textId="77777777" w:rsidR="007948C9" w:rsidRPr="007948C9" w:rsidRDefault="007948C9" w:rsidP="000E40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7"/>
    </w:tbl>
    <w:p w14:paraId="185CD846" w14:textId="77777777" w:rsidR="007108E0" w:rsidRDefault="007108E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836"/>
      </w:tblGrid>
      <w:tr w:rsidR="00A746E6" w:rsidRPr="009751F7" w14:paraId="3A1C26CE" w14:textId="77777777" w:rsidTr="004E176C">
        <w:tc>
          <w:tcPr>
            <w:tcW w:w="9633" w:type="dxa"/>
            <w:gridSpan w:val="2"/>
          </w:tcPr>
          <w:p w14:paraId="0D71B821" w14:textId="183F84F3" w:rsidR="00A22675" w:rsidRDefault="00311387" w:rsidP="00A22675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Hlk212477886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A62D2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A746E6" w:rsidRPr="00311387">
              <w:rPr>
                <w:rFonts w:ascii="Arial" w:hAnsi="Arial" w:cs="Arial"/>
                <w:b/>
                <w:bCs/>
                <w:sz w:val="28"/>
                <w:szCs w:val="28"/>
              </w:rPr>
              <w:t>USE OF ANIMALS</w:t>
            </w:r>
          </w:p>
          <w:p w14:paraId="5BDEDC1D" w14:textId="77777777" w:rsidR="00F76EFA" w:rsidRDefault="00F76EFA" w:rsidP="00A22675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AF3395" w14:textId="77777777" w:rsidR="00F76EFA" w:rsidRPr="00A746E6" w:rsidRDefault="00F76EFA" w:rsidP="00F76EFA">
            <w:pPr>
              <w:spacing w:line="259" w:lineRule="auto"/>
              <w:ind w:right="-143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8D7DE1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Bowel Research UK’s external peer reviewers </w:t>
            </w:r>
            <w:proofErr w:type="gramStart"/>
            <w:r w:rsidRPr="008D7DE1">
              <w:rPr>
                <w:rFonts w:ascii="Arial" w:eastAsia="Arial" w:hAnsi="Arial" w:cs="Arial"/>
                <w:sz w:val="22"/>
                <w:szCs w:val="22"/>
                <w:lang w:eastAsia="en-GB"/>
              </w:rPr>
              <w:t>are made</w:t>
            </w:r>
            <w:proofErr w:type="gramEnd"/>
            <w:r w:rsidRPr="008D7DE1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 aware of the charity’s policy on the implementation of the 3Rs in applications involving animal research. The following wording </w:t>
            </w:r>
            <w:proofErr w:type="gramStart"/>
            <w:r w:rsidRPr="008D7DE1">
              <w:rPr>
                <w:rFonts w:ascii="Arial" w:eastAsia="Arial" w:hAnsi="Arial" w:cs="Arial"/>
                <w:sz w:val="22"/>
                <w:szCs w:val="22"/>
                <w:lang w:eastAsia="en-GB"/>
              </w:rPr>
              <w:t>is included</w:t>
            </w:r>
            <w:proofErr w:type="gramEnd"/>
            <w:r w:rsidRPr="008D7DE1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 in the paperwork sent to external peer reviewers:</w:t>
            </w:r>
          </w:p>
          <w:p w14:paraId="4F5A95F2" w14:textId="77777777" w:rsidR="00F76EFA" w:rsidRPr="00A746E6" w:rsidRDefault="00F76EFA" w:rsidP="00F76EFA">
            <w:pPr>
              <w:spacing w:line="259" w:lineRule="auto"/>
              <w:ind w:right="-143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  <w:p w14:paraId="6137554E" w14:textId="77777777" w:rsidR="00F76EFA" w:rsidRPr="00F50EDA" w:rsidRDefault="00F76EFA" w:rsidP="00F76EFA">
            <w:pPr>
              <w:spacing w:line="259" w:lineRule="auto"/>
              <w:ind w:right="-143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“</w:t>
            </w:r>
            <w:r w:rsidRPr="00A746E6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As a charity, we support the principle of the N3CRs</w:t>
            </w: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 (</w:t>
            </w:r>
            <w:hyperlink r:id="rId12" w:history="1">
              <w:r w:rsidRPr="00F50EDA">
                <w:rPr>
                  <w:rStyle w:val="Hyperlink"/>
                  <w:rFonts w:ascii="Arial" w:eastAsia="Arial" w:hAnsi="Arial" w:cs="Arial"/>
                  <w:i/>
                  <w:iCs/>
                  <w:sz w:val="22"/>
                  <w:szCs w:val="22"/>
                  <w:lang w:eastAsia="en-GB"/>
                </w:rPr>
                <w:t>https://nc3rs.org.uk</w:t>
              </w:r>
            </w:hyperlink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).</w:t>
            </w:r>
            <w:r w:rsidRPr="00A746E6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 If this application involves the use of animals, have the 3Rs </w:t>
            </w:r>
            <w:proofErr w:type="gramStart"/>
            <w:r w:rsidRPr="00A746E6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been addressed</w:t>
            </w:r>
            <w:proofErr w:type="gramEnd"/>
            <w:r w:rsidRPr="00A746E6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? </w:t>
            </w:r>
          </w:p>
          <w:p w14:paraId="22D07CDC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</w:p>
          <w:p w14:paraId="3352D080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Please consider whether:</w:t>
            </w:r>
          </w:p>
          <w:p w14:paraId="0B158A68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</w:p>
          <w:p w14:paraId="546B6B55" w14:textId="77777777" w:rsidR="00F76EFA" w:rsidRPr="00F50EDA" w:rsidRDefault="00F76EFA" w:rsidP="00F76EF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84" w:right="-360" w:hanging="284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The research questions can </w:t>
            </w:r>
            <w:proofErr w:type="gramStart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be addressed</w:t>
            </w:r>
            <w:proofErr w:type="gramEnd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 without the use of animals</w:t>
            </w:r>
          </w:p>
          <w:p w14:paraId="38017485" w14:textId="77777777" w:rsidR="00F76EFA" w:rsidRPr="00F50EDA" w:rsidRDefault="00F76EFA" w:rsidP="00F76EF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84" w:right="-360" w:hanging="284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The experimental design and number of animals is appropriate.</w:t>
            </w:r>
          </w:p>
          <w:p w14:paraId="2ADFE796" w14:textId="77777777" w:rsidR="00F76EFA" w:rsidRPr="00F50EDA" w:rsidRDefault="00F76EFA" w:rsidP="00F76EF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84" w:right="-360" w:hanging="284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The expected severity is accurate and justified.</w:t>
            </w:r>
          </w:p>
          <w:p w14:paraId="6AC43417" w14:textId="77777777" w:rsidR="00F76EFA" w:rsidRPr="00F50EDA" w:rsidRDefault="00F76EFA" w:rsidP="00F76EF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84" w:right="-360" w:hanging="284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The study will lead to replacement, </w:t>
            </w:r>
            <w:proofErr w:type="gramStart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refinement</w:t>
            </w:r>
            <w:proofErr w:type="gramEnd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 and reduction in the use of animals in the future.</w:t>
            </w:r>
          </w:p>
          <w:p w14:paraId="040F44F4" w14:textId="77777777" w:rsidR="00F76EFA" w:rsidRPr="00F50EDA" w:rsidRDefault="00F76EFA" w:rsidP="00F76EFA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284" w:right="-360" w:hanging="284"/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</w:pPr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Could the husbandry and procedures used </w:t>
            </w:r>
            <w:proofErr w:type="gramStart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>be</w:t>
            </w:r>
            <w:proofErr w:type="gramEnd"/>
            <w:r w:rsidRPr="00F50EDA">
              <w:rPr>
                <w:rFonts w:ascii="Arial" w:eastAsia="Arial" w:hAnsi="Arial" w:cs="Arial"/>
                <w:i/>
                <w:iCs/>
                <w:sz w:val="22"/>
                <w:szCs w:val="22"/>
                <w:lang w:eastAsia="en-GB"/>
              </w:rPr>
              <w:t xml:space="preserve"> refined to reduce animal pain, suffering or distress?”</w:t>
            </w:r>
          </w:p>
          <w:p w14:paraId="58D4FC03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  <w:p w14:paraId="7DD4E1D8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In addition, the people who are members Bowel Research UK’s Grant Committee who are also responsible for providing expert review of applications, </w:t>
            </w:r>
            <w:proofErr w:type="gramStart"/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>are informed</w:t>
            </w:r>
            <w:proofErr w:type="gramEnd"/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 </w:t>
            </w:r>
            <w:r w:rsidRPr="00F50EDA">
              <w:rPr>
                <w:rFonts w:ascii="Arial" w:eastAsia="Arial" w:hAnsi="Arial" w:cs="Arial"/>
                <w:sz w:val="22"/>
                <w:szCs w:val="22"/>
                <w:lang w:eastAsia="en-GB"/>
              </w:rPr>
              <w:t>of</w:t>
            </w: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 the 3Rs. </w:t>
            </w:r>
          </w:p>
          <w:p w14:paraId="6AE904BE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  <w:p w14:paraId="02161172" w14:textId="77777777" w:rsidR="00F76EF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The information sent to them ahead of every funding deadline contains links to the AMRC’s </w:t>
            </w:r>
          </w:p>
          <w:p w14:paraId="7B57D71B" w14:textId="77777777" w:rsidR="00F76EF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website pages on the 3Rs and to the NC3Rs guidance on responsible use of animals in </w:t>
            </w:r>
          </w:p>
          <w:p w14:paraId="0867CECF" w14:textId="23A7E70E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bioscience research. </w:t>
            </w:r>
          </w:p>
          <w:p w14:paraId="11759054" w14:textId="77777777" w:rsidR="00F76EFA" w:rsidRPr="00F50EDA" w:rsidRDefault="00F76EFA" w:rsidP="00F76EFA">
            <w:pPr>
              <w:spacing w:line="259" w:lineRule="auto"/>
              <w:ind w:right="-36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</w:p>
          <w:p w14:paraId="11E7995B" w14:textId="7CF2F306" w:rsidR="00F76EFA" w:rsidRDefault="00F76EFA" w:rsidP="00F76EFA">
            <w:pPr>
              <w:spacing w:after="4" w:line="250" w:lineRule="auto"/>
              <w:ind w:left="10" w:hanging="10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lastRenderedPageBreak/>
              <w:t xml:space="preserve">They </w:t>
            </w:r>
            <w:proofErr w:type="gramStart"/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>are asked</w:t>
            </w:r>
            <w:proofErr w:type="gramEnd"/>
            <w:r w:rsidRPr="00A746E6">
              <w:rPr>
                <w:rFonts w:ascii="Arial" w:eastAsia="Arial" w:hAnsi="Arial" w:cs="Arial"/>
                <w:sz w:val="22"/>
                <w:szCs w:val="22"/>
                <w:lang w:eastAsia="en-GB"/>
              </w:rPr>
              <w:t xml:space="preserve"> to consider the same questions as external peer reviewers for any application involving animal research and </w:t>
            </w:r>
            <w:r w:rsidRPr="00F76EFA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applications that do not address the 3Rs will </w:t>
            </w:r>
            <w:proofErr w:type="gramStart"/>
            <w:r w:rsidRPr="00F76EFA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be rejected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lang w:eastAsia="en-GB"/>
              </w:rPr>
              <w:t>.</w:t>
            </w:r>
          </w:p>
          <w:p w14:paraId="3CE1B651" w14:textId="662E91AC" w:rsidR="00F76EFA" w:rsidRPr="00311387" w:rsidRDefault="00F76EFA" w:rsidP="00F76EFA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8"/>
      <w:tr w:rsidR="00A746E6" w:rsidRPr="009751F7" w14:paraId="138889AD" w14:textId="77777777" w:rsidTr="004E176C">
        <w:tc>
          <w:tcPr>
            <w:tcW w:w="7797" w:type="dxa"/>
          </w:tcPr>
          <w:p w14:paraId="65097D75" w14:textId="77777777" w:rsidR="00A746E6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A2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Does this research proposal involve the use of animals?</w:t>
            </w:r>
          </w:p>
          <w:p w14:paraId="381EDC6D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FB2328" w14:textId="77777777" w:rsidR="00E86581" w:rsidRDefault="00E86581" w:rsidP="00E86581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2B1B5AB3" w14:textId="77777777" w:rsidR="00A22675" w:rsidRDefault="00A22675" w:rsidP="00E86581">
            <w:pP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BF9FD1A" w14:textId="73278598" w:rsidR="00A22675" w:rsidRPr="002773DF" w:rsidRDefault="00A22675" w:rsidP="00E865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73DF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  <w:t>If No, go to question 1</w:t>
            </w:r>
            <w:r w:rsidR="002773DF" w:rsidRPr="002773DF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Pr="002773DF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  <w:p w14:paraId="2723628D" w14:textId="77777777" w:rsidR="00A746E6" w:rsidRPr="009751F7" w:rsidRDefault="00A746E6" w:rsidP="006B76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7C149D" w14:paraId="0F3F870F" w14:textId="77777777" w:rsidTr="004E176C">
        <w:tc>
          <w:tcPr>
            <w:tcW w:w="9633" w:type="dxa"/>
            <w:gridSpan w:val="2"/>
          </w:tcPr>
          <w:p w14:paraId="78166C24" w14:textId="77777777" w:rsidR="00A746E6" w:rsidRPr="002773DF" w:rsidRDefault="00A746E6" w:rsidP="004E176C">
            <w:pPr>
              <w:spacing w:after="4" w:line="250" w:lineRule="auto"/>
              <w:ind w:left="10" w:hanging="10"/>
              <w:jc w:val="center"/>
              <w:rPr>
                <w:rFonts w:ascii="Arial" w:hAnsi="Arial" w:cs="Arial"/>
                <w:b/>
                <w:bCs/>
              </w:rPr>
            </w:pPr>
            <w:r w:rsidRPr="002773DF">
              <w:rPr>
                <w:rFonts w:ascii="Arial" w:hAnsi="Arial" w:cs="Arial"/>
                <w:b/>
                <w:bCs/>
              </w:rPr>
              <w:t xml:space="preserve">MANDATORY QUESTIONS </w:t>
            </w:r>
            <w:r w:rsidR="007B4C92" w:rsidRPr="002773DF">
              <w:rPr>
                <w:rFonts w:ascii="Arial" w:hAnsi="Arial" w:cs="Arial"/>
                <w:b/>
                <w:bCs/>
              </w:rPr>
              <w:t>I</w:t>
            </w:r>
            <w:r w:rsidRPr="002773DF">
              <w:rPr>
                <w:rFonts w:ascii="Arial" w:hAnsi="Arial" w:cs="Arial"/>
                <w:b/>
                <w:bCs/>
              </w:rPr>
              <w:t xml:space="preserve">F </w:t>
            </w:r>
            <w:r w:rsidR="007B4C92" w:rsidRPr="002773DF">
              <w:rPr>
                <w:rFonts w:ascii="Arial" w:hAnsi="Arial" w:cs="Arial"/>
                <w:b/>
                <w:bCs/>
              </w:rPr>
              <w:t xml:space="preserve">YOU </w:t>
            </w:r>
            <w:r w:rsidRPr="002773DF">
              <w:rPr>
                <w:rFonts w:ascii="Arial" w:hAnsi="Arial" w:cs="Arial"/>
                <w:b/>
                <w:bCs/>
              </w:rPr>
              <w:t>ANSWER</w:t>
            </w:r>
            <w:r w:rsidR="007B4C92" w:rsidRPr="002773DF">
              <w:rPr>
                <w:rFonts w:ascii="Arial" w:hAnsi="Arial" w:cs="Arial"/>
                <w:b/>
                <w:bCs/>
              </w:rPr>
              <w:t>ED</w:t>
            </w:r>
            <w:r w:rsidRPr="002773DF">
              <w:rPr>
                <w:rFonts w:ascii="Arial" w:hAnsi="Arial" w:cs="Arial"/>
                <w:b/>
                <w:bCs/>
              </w:rPr>
              <w:t xml:space="preserve"> YES</w:t>
            </w:r>
            <w:r w:rsidR="007B4C92" w:rsidRPr="002773DF">
              <w:rPr>
                <w:rFonts w:ascii="Arial" w:hAnsi="Arial" w:cs="Arial"/>
                <w:b/>
                <w:bCs/>
              </w:rPr>
              <w:t xml:space="preserve"> ABOVE</w:t>
            </w:r>
          </w:p>
        </w:tc>
      </w:tr>
      <w:tr w:rsidR="00A746E6" w:rsidRPr="007C149D" w14:paraId="2D90CF89" w14:textId="77777777" w:rsidTr="004E176C">
        <w:tc>
          <w:tcPr>
            <w:tcW w:w="9633" w:type="dxa"/>
            <w:gridSpan w:val="2"/>
          </w:tcPr>
          <w:p w14:paraId="132D062C" w14:textId="77777777" w:rsidR="00A746E6" w:rsidRPr="00385FBF" w:rsidRDefault="00A746E6" w:rsidP="004E176C">
            <w:pPr>
              <w:pStyle w:val="ListParagraph"/>
              <w:numPr>
                <w:ilvl w:val="0"/>
                <w:numId w:val="2"/>
              </w:numPr>
              <w:spacing w:after="4" w:line="250" w:lineRule="auto"/>
              <w:ind w:left="179" w:hanging="179"/>
              <w:rPr>
                <w:rFonts w:ascii="Arial" w:hAnsi="Arial" w:cs="Arial"/>
                <w:sz w:val="22"/>
                <w:szCs w:val="22"/>
              </w:rPr>
            </w:pPr>
            <w:r w:rsidRPr="00385FBF">
              <w:rPr>
                <w:rFonts w:ascii="Arial" w:hAnsi="Arial" w:cs="Arial"/>
                <w:sz w:val="22"/>
                <w:szCs w:val="22"/>
              </w:rPr>
              <w:t xml:space="preserve">Please note </w:t>
            </w:r>
            <w:r>
              <w:rPr>
                <w:rFonts w:ascii="Arial" w:hAnsi="Arial" w:cs="Arial"/>
                <w:sz w:val="22"/>
                <w:szCs w:val="22"/>
              </w:rPr>
              <w:t>the questions below</w:t>
            </w:r>
            <w:r w:rsidRPr="00385FBF">
              <w:rPr>
                <w:rFonts w:ascii="Arial" w:hAnsi="Arial" w:cs="Arial"/>
                <w:sz w:val="22"/>
                <w:szCs w:val="22"/>
              </w:rPr>
              <w:t xml:space="preserve"> are mandatory for all applications seeking funding and which involve the use of animals.</w:t>
            </w:r>
          </w:p>
          <w:p w14:paraId="4152708B" w14:textId="77777777" w:rsidR="00A746E6" w:rsidRPr="00385FBF" w:rsidRDefault="00A746E6" w:rsidP="004E176C">
            <w:pPr>
              <w:pStyle w:val="ListParagraph"/>
              <w:numPr>
                <w:ilvl w:val="0"/>
                <w:numId w:val="2"/>
              </w:numPr>
              <w:spacing w:after="4" w:line="250" w:lineRule="auto"/>
              <w:ind w:left="179" w:hanging="179"/>
              <w:rPr>
                <w:rFonts w:ascii="Arial" w:hAnsi="Arial" w:cs="Arial"/>
                <w:sz w:val="22"/>
                <w:szCs w:val="22"/>
              </w:rPr>
            </w:pPr>
            <w:r w:rsidRPr="00385FBF">
              <w:rPr>
                <w:rFonts w:ascii="Arial" w:hAnsi="Arial" w:cs="Arial"/>
                <w:sz w:val="22"/>
                <w:szCs w:val="22"/>
              </w:rPr>
              <w:t xml:space="preserve">Applications may </w:t>
            </w:r>
            <w:proofErr w:type="gramStart"/>
            <w:r w:rsidRPr="00385FBF">
              <w:rPr>
                <w:rFonts w:ascii="Arial" w:hAnsi="Arial" w:cs="Arial"/>
                <w:sz w:val="22"/>
                <w:szCs w:val="22"/>
              </w:rPr>
              <w:t>be referred</w:t>
            </w:r>
            <w:proofErr w:type="gramEnd"/>
            <w:r w:rsidRPr="00385FBF">
              <w:rPr>
                <w:rFonts w:ascii="Arial" w:hAnsi="Arial" w:cs="Arial"/>
                <w:sz w:val="22"/>
                <w:szCs w:val="22"/>
              </w:rPr>
              <w:t xml:space="preserve"> to the NC3Rs (</w:t>
            </w:r>
            <w:hyperlink r:id="rId13" w:history="1">
              <w:r w:rsidRPr="00385FB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https://nc3rs.org.uk</w:t>
              </w:r>
            </w:hyperlink>
            <w:r w:rsidRPr="00385FBF">
              <w:rPr>
                <w:rFonts w:ascii="Arial" w:hAnsi="Arial" w:cs="Arial"/>
                <w:sz w:val="22"/>
                <w:szCs w:val="22"/>
              </w:rPr>
              <w:t xml:space="preserve">) for review. </w:t>
            </w:r>
          </w:p>
          <w:p w14:paraId="12B464EF" w14:textId="0BEA043F" w:rsidR="006B76E1" w:rsidRPr="006B76E1" w:rsidRDefault="00A746E6" w:rsidP="006B76E1">
            <w:pPr>
              <w:pStyle w:val="ListParagraph"/>
              <w:numPr>
                <w:ilvl w:val="0"/>
                <w:numId w:val="2"/>
              </w:numPr>
              <w:spacing w:after="4" w:line="250" w:lineRule="auto"/>
              <w:ind w:left="179" w:hanging="1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5FBF">
              <w:rPr>
                <w:rFonts w:ascii="Arial" w:hAnsi="Arial" w:cs="Arial"/>
                <w:sz w:val="22"/>
                <w:szCs w:val="22"/>
              </w:rPr>
              <w:t xml:space="preserve">Where animal work is sub-contracted, these questions must </w:t>
            </w:r>
            <w:proofErr w:type="gramStart"/>
            <w:r w:rsidRPr="00385FBF">
              <w:rPr>
                <w:rFonts w:ascii="Arial" w:hAnsi="Arial" w:cs="Arial"/>
                <w:sz w:val="22"/>
                <w:szCs w:val="22"/>
              </w:rPr>
              <w:t>be completed</w:t>
            </w:r>
            <w:proofErr w:type="gramEnd"/>
            <w:r w:rsidRPr="00385FBF">
              <w:rPr>
                <w:rFonts w:ascii="Arial" w:hAnsi="Arial" w:cs="Arial"/>
                <w:sz w:val="22"/>
                <w:szCs w:val="22"/>
              </w:rPr>
              <w:t xml:space="preserve"> by the organisation conducting the animal studies.</w:t>
            </w:r>
            <w:r w:rsidR="006B76E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A746E6" w:rsidRPr="007C149D" w14:paraId="0883D521" w14:textId="77777777" w:rsidTr="004E176C">
        <w:tc>
          <w:tcPr>
            <w:tcW w:w="9633" w:type="dxa"/>
            <w:gridSpan w:val="2"/>
          </w:tcPr>
          <w:p w14:paraId="277682C7" w14:textId="432948D5" w:rsidR="00A746E6" w:rsidRPr="00A22675" w:rsidRDefault="00A746E6" w:rsidP="00A22675">
            <w:pPr>
              <w:pStyle w:val="ListParagraph"/>
              <w:numPr>
                <w:ilvl w:val="0"/>
                <w:numId w:val="21"/>
              </w:numPr>
              <w:spacing w:after="4" w:line="250" w:lineRule="auto"/>
              <w:ind w:left="321" w:hanging="321"/>
              <w:rPr>
                <w:rFonts w:ascii="Arial" w:hAnsi="Arial" w:cs="Arial"/>
                <w:b/>
                <w:sz w:val="22"/>
                <w:szCs w:val="22"/>
              </w:rPr>
            </w:pPr>
            <w:r w:rsidRPr="00A22675">
              <w:rPr>
                <w:b/>
                <w:szCs w:val="20"/>
              </w:rPr>
              <w:t>Does your project involve the use of animals</w:t>
            </w:r>
            <w:r w:rsidR="00A22675" w:rsidRPr="00A22675">
              <w:rPr>
                <w:b/>
                <w:szCs w:val="20"/>
              </w:rPr>
              <w:t xml:space="preserve">, </w:t>
            </w:r>
            <w:r w:rsidRPr="00A22675">
              <w:rPr>
                <w:b/>
                <w:szCs w:val="20"/>
              </w:rPr>
              <w:t xml:space="preserve">including any species of animal who will </w:t>
            </w:r>
            <w:proofErr w:type="gramStart"/>
            <w:r w:rsidRPr="00A22675">
              <w:rPr>
                <w:b/>
                <w:szCs w:val="20"/>
              </w:rPr>
              <w:t>be impacted</w:t>
            </w:r>
            <w:proofErr w:type="gramEnd"/>
            <w:r w:rsidRPr="00A22675">
              <w:rPr>
                <w:b/>
                <w:szCs w:val="20"/>
              </w:rPr>
              <w:t xml:space="preserve"> by:</w:t>
            </w:r>
          </w:p>
        </w:tc>
      </w:tr>
      <w:tr w:rsidR="00A746E6" w:rsidRPr="009751F7" w14:paraId="4A3BE5C5" w14:textId="77777777" w:rsidTr="004E176C">
        <w:tc>
          <w:tcPr>
            <w:tcW w:w="7797" w:type="dxa"/>
          </w:tcPr>
          <w:p w14:paraId="4493F561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757FF2">
              <w:rPr>
                <w:rFonts w:ascii="Arial" w:hAnsi="Arial" w:cs="Arial"/>
                <w:sz w:val="22"/>
                <w:szCs w:val="22"/>
              </w:rPr>
              <w:t xml:space="preserve">Procedures under the Animals (Scientific Procedures) Act, 1986 (ASPA) </w:t>
            </w:r>
          </w:p>
        </w:tc>
        <w:tc>
          <w:tcPr>
            <w:tcW w:w="1836" w:type="dxa"/>
          </w:tcPr>
          <w:p w14:paraId="7B397263" w14:textId="77777777" w:rsidR="00A746E6" w:rsidRPr="00383A19" w:rsidRDefault="00E86581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65E62C3C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9751F7" w14:paraId="1F4122F1" w14:textId="77777777" w:rsidTr="004E176C">
        <w:tc>
          <w:tcPr>
            <w:tcW w:w="7797" w:type="dxa"/>
          </w:tcPr>
          <w:p w14:paraId="76EA8696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757FF2">
              <w:rPr>
                <w:rFonts w:ascii="Arial" w:hAnsi="Arial" w:cs="Arial"/>
                <w:sz w:val="22"/>
                <w:szCs w:val="22"/>
              </w:rPr>
              <w:t xml:space="preserve">Procedures under the Veterinary Surgeons Act, 1966 (VSA) </w:t>
            </w:r>
          </w:p>
        </w:tc>
        <w:tc>
          <w:tcPr>
            <w:tcW w:w="1836" w:type="dxa"/>
          </w:tcPr>
          <w:p w14:paraId="1E3A2866" w14:textId="77777777" w:rsidR="00E86581" w:rsidRDefault="00E86581" w:rsidP="00E865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382C86EE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9751F7" w14:paraId="391EE3EB" w14:textId="77777777" w:rsidTr="004E176C">
        <w:tc>
          <w:tcPr>
            <w:tcW w:w="7797" w:type="dxa"/>
          </w:tcPr>
          <w:p w14:paraId="20E64029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757FF2">
              <w:rPr>
                <w:rFonts w:ascii="Arial" w:hAnsi="Arial" w:cs="Arial"/>
                <w:sz w:val="22"/>
                <w:szCs w:val="22"/>
              </w:rPr>
              <w:t>The use of animal tissue</w:t>
            </w:r>
          </w:p>
        </w:tc>
        <w:tc>
          <w:tcPr>
            <w:tcW w:w="1836" w:type="dxa"/>
          </w:tcPr>
          <w:p w14:paraId="3C3818BF" w14:textId="77777777" w:rsidR="00E86581" w:rsidRDefault="00E86581" w:rsidP="00E865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4F1A2589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9751F7" w14:paraId="68C1977C" w14:textId="77777777" w:rsidTr="004E176C">
        <w:tc>
          <w:tcPr>
            <w:tcW w:w="7797" w:type="dxa"/>
          </w:tcPr>
          <w:p w14:paraId="711A7E77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757FF2">
              <w:rPr>
                <w:rFonts w:ascii="Arial" w:hAnsi="Arial" w:cs="Arial"/>
                <w:sz w:val="22"/>
                <w:szCs w:val="22"/>
              </w:rPr>
              <w:t xml:space="preserve">Any other use, </w:t>
            </w:r>
            <w:proofErr w:type="gramStart"/>
            <w:r w:rsidRPr="00757FF2">
              <w:rPr>
                <w:rFonts w:ascii="Arial" w:hAnsi="Arial" w:cs="Arial"/>
                <w:sz w:val="22"/>
                <w:szCs w:val="22"/>
              </w:rPr>
              <w:t>involvement</w:t>
            </w:r>
            <w:proofErr w:type="gramEnd"/>
            <w:r w:rsidRPr="00757FF2">
              <w:rPr>
                <w:rFonts w:ascii="Arial" w:hAnsi="Arial" w:cs="Arial"/>
                <w:sz w:val="22"/>
                <w:szCs w:val="22"/>
              </w:rPr>
              <w:t xml:space="preserve"> or impact</w:t>
            </w:r>
          </w:p>
        </w:tc>
        <w:tc>
          <w:tcPr>
            <w:tcW w:w="1836" w:type="dxa"/>
          </w:tcPr>
          <w:p w14:paraId="2EFD9FAD" w14:textId="77777777" w:rsidR="007B4C92" w:rsidRDefault="00E86581" w:rsidP="004E176C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361B93D7" w14:textId="77777777" w:rsidR="00FD5280" w:rsidRDefault="00FD5280" w:rsidP="004E176C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7D59FF3" w14:textId="371CB37E" w:rsidR="00FD5280" w:rsidRDefault="00FD5280" w:rsidP="004E176C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If yes, </w:t>
            </w:r>
            <w:r w:rsidR="006B76E1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describe what other use, </w:t>
            </w:r>
            <w:proofErr w:type="gramStart"/>
            <w:r w:rsidR="006B76E1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involvement</w:t>
            </w:r>
            <w:proofErr w:type="gramEnd"/>
            <w:r w:rsidR="006B76E1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or impact</w:t>
            </w:r>
          </w:p>
          <w:p w14:paraId="2072A21B" w14:textId="77777777" w:rsidR="00FD5280" w:rsidRPr="007B4C92" w:rsidRDefault="00FD5280" w:rsidP="004E176C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746E6" w:rsidRPr="007C149D" w14:paraId="15B9BD2A" w14:textId="77777777" w:rsidTr="004E176C">
        <w:tc>
          <w:tcPr>
            <w:tcW w:w="9633" w:type="dxa"/>
            <w:gridSpan w:val="2"/>
          </w:tcPr>
          <w:p w14:paraId="65DD5A4B" w14:textId="2DDD43DA" w:rsidR="00A746E6" w:rsidRPr="00A22675" w:rsidRDefault="00A746E6" w:rsidP="00A22675">
            <w:pPr>
              <w:pStyle w:val="ListParagraph"/>
              <w:numPr>
                <w:ilvl w:val="0"/>
                <w:numId w:val="21"/>
              </w:numPr>
              <w:ind w:left="321" w:hanging="321"/>
              <w:rPr>
                <w:b/>
                <w:szCs w:val="20"/>
              </w:rPr>
            </w:pPr>
            <w:r w:rsidRPr="00A22675">
              <w:rPr>
                <w:b/>
                <w:szCs w:val="20"/>
              </w:rPr>
              <w:t xml:space="preserve">(If yes to any in </w:t>
            </w:r>
            <w:r w:rsidR="00A22675" w:rsidRPr="00A22675">
              <w:rPr>
                <w:b/>
                <w:szCs w:val="20"/>
              </w:rPr>
              <w:t>A</w:t>
            </w:r>
            <w:r w:rsidRPr="00A22675">
              <w:rPr>
                <w:b/>
                <w:szCs w:val="20"/>
              </w:rPr>
              <w:t xml:space="preserve">) Have the following necessary approvals </w:t>
            </w:r>
            <w:proofErr w:type="gramStart"/>
            <w:r w:rsidRPr="00A22675">
              <w:rPr>
                <w:b/>
                <w:szCs w:val="20"/>
              </w:rPr>
              <w:t>been given</w:t>
            </w:r>
            <w:proofErr w:type="gramEnd"/>
            <w:r w:rsidRPr="00A22675">
              <w:rPr>
                <w:b/>
                <w:szCs w:val="20"/>
              </w:rPr>
              <w:t xml:space="preserve"> by: </w:t>
            </w:r>
          </w:p>
          <w:p w14:paraId="77DDDED0" w14:textId="77777777" w:rsidR="00A746E6" w:rsidRPr="00757FF2" w:rsidRDefault="00A746E6" w:rsidP="00A22675">
            <w:pPr>
              <w:spacing w:after="4" w:line="250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6E6" w:rsidRPr="009751F7" w14:paraId="01D01823" w14:textId="77777777" w:rsidTr="004E176C">
        <w:tc>
          <w:tcPr>
            <w:tcW w:w="7797" w:type="dxa"/>
          </w:tcPr>
          <w:p w14:paraId="119AA171" w14:textId="3B602DCA" w:rsidR="00A746E6" w:rsidRPr="00757FF2" w:rsidRDefault="00FD5280" w:rsidP="004E17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from t</w:t>
            </w:r>
            <w:r w:rsidR="00A746E6" w:rsidRPr="00CF771F">
              <w:rPr>
                <w:rFonts w:ascii="Arial" w:hAnsi="Arial" w:cs="Arial"/>
                <w:sz w:val="22"/>
                <w:szCs w:val="22"/>
              </w:rPr>
              <w:t xml:space="preserve">he Home Office (in relation to personal, project and establishment licences)? </w:t>
            </w:r>
          </w:p>
        </w:tc>
        <w:tc>
          <w:tcPr>
            <w:tcW w:w="1836" w:type="dxa"/>
          </w:tcPr>
          <w:p w14:paraId="743033D4" w14:textId="77777777" w:rsidR="00311387" w:rsidRDefault="00311387" w:rsidP="00311387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78414CAA" w14:textId="77777777" w:rsidR="00311387" w:rsidRDefault="00311387" w:rsidP="003113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 required</w:t>
            </w:r>
          </w:p>
          <w:p w14:paraId="7C271150" w14:textId="77777777" w:rsidR="00A746E6" w:rsidRPr="009751F7" w:rsidRDefault="00A746E6" w:rsidP="003113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9751F7" w14:paraId="3CBB9A67" w14:textId="77777777" w:rsidTr="004E176C">
        <w:tc>
          <w:tcPr>
            <w:tcW w:w="7797" w:type="dxa"/>
          </w:tcPr>
          <w:p w14:paraId="273AA3C0" w14:textId="00B23631" w:rsidR="00A746E6" w:rsidRPr="00757FF2" w:rsidRDefault="00FD5280" w:rsidP="004E17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Approval from the </w:t>
            </w:r>
            <w:r w:rsidR="00A746E6">
              <w:rPr>
                <w:rFonts w:ascii="Arial" w:hAnsi="Arial" w:cs="Arial"/>
                <w:sz w:val="22"/>
                <w:szCs w:val="22"/>
              </w:rPr>
              <w:t>A</w:t>
            </w:r>
            <w:r w:rsidR="00A746E6" w:rsidRPr="006A5881">
              <w:rPr>
                <w:rFonts w:ascii="Arial" w:hAnsi="Arial" w:cs="Arial"/>
                <w:sz w:val="22"/>
                <w:szCs w:val="22"/>
              </w:rPr>
              <w:t xml:space="preserve">nimal Welfare and Ethical Review Body? </w:t>
            </w:r>
          </w:p>
        </w:tc>
        <w:tc>
          <w:tcPr>
            <w:tcW w:w="1836" w:type="dxa"/>
          </w:tcPr>
          <w:p w14:paraId="0FA8B69A" w14:textId="77777777" w:rsidR="00311387" w:rsidRDefault="00311387" w:rsidP="003113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5671DEC0" w14:textId="77777777" w:rsidR="00A746E6" w:rsidRDefault="00311387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 required</w:t>
            </w:r>
          </w:p>
          <w:p w14:paraId="697B5D6A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9751F7" w14:paraId="00A1351D" w14:textId="77777777" w:rsidTr="004E176C">
        <w:tc>
          <w:tcPr>
            <w:tcW w:w="7797" w:type="dxa"/>
          </w:tcPr>
          <w:p w14:paraId="041F34AB" w14:textId="79C165D5" w:rsidR="00A746E6" w:rsidRPr="008618F4" w:rsidRDefault="00A746E6" w:rsidP="00A22675">
            <w:pPr>
              <w:pStyle w:val="ListParagraph"/>
              <w:numPr>
                <w:ilvl w:val="0"/>
                <w:numId w:val="21"/>
              </w:numPr>
              <w:ind w:left="321" w:hanging="3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(If yes to any in </w:t>
            </w:r>
            <w:r w:rsidR="00A2267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618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Does your project involve the use of animals or animal tissue outside the UK? </w:t>
            </w:r>
          </w:p>
          <w:p w14:paraId="3C343008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5874D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836" w:type="dxa"/>
          </w:tcPr>
          <w:p w14:paraId="39236751" w14:textId="77777777" w:rsidR="00311387" w:rsidRDefault="00311387" w:rsidP="003113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1E3F620C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6E6" w:rsidRPr="00370C1F" w14:paraId="006A7358" w14:textId="77777777" w:rsidTr="004E176C">
        <w:tc>
          <w:tcPr>
            <w:tcW w:w="9633" w:type="dxa"/>
            <w:gridSpan w:val="2"/>
          </w:tcPr>
          <w:p w14:paraId="437F4957" w14:textId="33DAE9FC" w:rsidR="00A746E6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5874D4">
              <w:rPr>
                <w:rFonts w:ascii="Arial" w:hAnsi="Arial" w:cs="Arial"/>
                <w:sz w:val="22"/>
                <w:szCs w:val="22"/>
              </w:rPr>
              <w:t>If yes</w:t>
            </w:r>
            <w:r w:rsidR="00A22675">
              <w:rPr>
                <w:rFonts w:ascii="Arial" w:hAnsi="Arial" w:cs="Arial"/>
                <w:sz w:val="22"/>
                <w:szCs w:val="22"/>
              </w:rPr>
              <w:t xml:space="preserve"> to question C</w:t>
            </w:r>
            <w:r w:rsidRPr="005874D4">
              <w:rPr>
                <w:rFonts w:ascii="Arial" w:hAnsi="Arial" w:cs="Arial"/>
                <w:sz w:val="22"/>
                <w:szCs w:val="22"/>
              </w:rPr>
              <w:t xml:space="preserve">, please </w:t>
            </w:r>
            <w:r w:rsidR="00FD5280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Pr="005874D4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 w:rsidR="00FD5280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5874D4">
              <w:rPr>
                <w:rFonts w:ascii="Arial" w:hAnsi="Arial" w:cs="Arial"/>
                <w:sz w:val="22"/>
                <w:szCs w:val="22"/>
              </w:rPr>
              <w:t xml:space="preserve">how the research will </w:t>
            </w:r>
            <w:proofErr w:type="gramStart"/>
            <w:r w:rsidRPr="005874D4">
              <w:rPr>
                <w:rFonts w:ascii="Arial" w:hAnsi="Arial" w:cs="Arial"/>
                <w:sz w:val="22"/>
                <w:szCs w:val="22"/>
              </w:rPr>
              <w:t>be conducted</w:t>
            </w:r>
            <w:proofErr w:type="gramEnd"/>
            <w:r w:rsidRPr="005874D4">
              <w:rPr>
                <w:rFonts w:ascii="Arial" w:hAnsi="Arial" w:cs="Arial"/>
                <w:sz w:val="22"/>
                <w:szCs w:val="22"/>
              </w:rPr>
              <w:t xml:space="preserve"> in accordance with welfare standards consistent with the principles of UK legislation (no more than 250 words)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2D641B" w14:textId="77777777" w:rsidR="00A746E6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6020D" w14:textId="77777777" w:rsidR="00A746E6" w:rsidRPr="005874D4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86F0" w14:textId="77777777" w:rsidR="00A746E6" w:rsidRPr="00A63262" w:rsidRDefault="00A746E6" w:rsidP="004E176C">
            <w:pPr>
              <w:spacing w:after="4" w:line="25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6E6" w:rsidRPr="009751F7" w14:paraId="13E7DB3C" w14:textId="77777777" w:rsidTr="004E176C">
        <w:tc>
          <w:tcPr>
            <w:tcW w:w="7797" w:type="dxa"/>
          </w:tcPr>
          <w:p w14:paraId="0ED79565" w14:textId="75CAA8F6" w:rsidR="00A746E6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  <w:r w:rsidRPr="005874D4">
              <w:rPr>
                <w:rFonts w:ascii="Arial" w:hAnsi="Arial" w:cs="Arial"/>
                <w:sz w:val="22"/>
                <w:szCs w:val="22"/>
              </w:rPr>
              <w:t>If yes</w:t>
            </w:r>
            <w:r w:rsidR="00A22675">
              <w:rPr>
                <w:rFonts w:ascii="Arial" w:hAnsi="Arial" w:cs="Arial"/>
                <w:sz w:val="22"/>
                <w:szCs w:val="22"/>
              </w:rPr>
              <w:t xml:space="preserve"> to question C</w:t>
            </w:r>
            <w:r w:rsidRPr="005874D4">
              <w:rPr>
                <w:rFonts w:ascii="Arial" w:hAnsi="Arial" w:cs="Arial"/>
                <w:sz w:val="22"/>
                <w:szCs w:val="22"/>
              </w:rPr>
              <w:t>, will the expectations set out in ‘</w:t>
            </w:r>
            <w:r w:rsidRPr="00DE52EB">
              <w:rPr>
                <w:rFonts w:ascii="Arial" w:hAnsi="Arial" w:cs="Arial"/>
                <w:sz w:val="22"/>
                <w:szCs w:val="22"/>
              </w:rPr>
              <w:t>Responsibility in the Use of Animals in Bioscience Research’</w:t>
            </w:r>
            <w:r w:rsidRPr="00587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2EB">
              <w:rPr>
                <w:rFonts w:ascii="Arial" w:hAnsi="Arial" w:cs="Arial"/>
                <w:sz w:val="22"/>
                <w:szCs w:val="22"/>
              </w:rPr>
              <w:t>(</w:t>
            </w:r>
            <w:hyperlink r:id="rId14" w:history="1">
              <w:r w:rsidR="00DE52EB" w:rsidRPr="00A0169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https://nc3rs.org.uk/3rs-resources/responsibility-use-animals-bioscience-research</w:t>
              </w:r>
            </w:hyperlink>
            <w:r w:rsidR="00DE52EB">
              <w:rPr>
                <w:rFonts w:ascii="Arial" w:hAnsi="Arial" w:cs="Arial"/>
                <w:sz w:val="22"/>
                <w:szCs w:val="22"/>
              </w:rPr>
              <w:t>)</w:t>
            </w:r>
            <w:r w:rsidR="00D829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74D4">
              <w:rPr>
                <w:rFonts w:ascii="Arial" w:hAnsi="Arial" w:cs="Arial"/>
                <w:sz w:val="22"/>
                <w:szCs w:val="22"/>
              </w:rPr>
              <w:t xml:space="preserve">be applied and maintained? </w:t>
            </w:r>
          </w:p>
          <w:p w14:paraId="7F8AED6D" w14:textId="77777777" w:rsidR="00A746E6" w:rsidRPr="00757FF2" w:rsidRDefault="00A746E6" w:rsidP="004E17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C35A9C" w14:textId="77777777" w:rsidR="00311387" w:rsidRDefault="00311387" w:rsidP="003113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5477D309" w14:textId="77777777" w:rsidR="00A746E6" w:rsidRPr="009751F7" w:rsidRDefault="00A746E6" w:rsidP="004E17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D253E7" w14:textId="77777777" w:rsidR="00A746E6" w:rsidRDefault="00A746E6" w:rsidP="00A746E6">
      <w:pPr>
        <w:spacing w:after="0" w:line="259" w:lineRule="auto"/>
        <w:ind w:right="-360"/>
        <w:rPr>
          <w:rFonts w:ascii="Arial" w:eastAsia="Arial" w:hAnsi="Arial" w:cs="Arial"/>
          <w:b/>
          <w:bCs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3119"/>
        <w:gridCol w:w="1836"/>
      </w:tblGrid>
      <w:tr w:rsidR="008C4693" w:rsidRPr="00C03F3E" w14:paraId="28335C86" w14:textId="77777777" w:rsidTr="00531DA4">
        <w:tc>
          <w:tcPr>
            <w:tcW w:w="9633" w:type="dxa"/>
            <w:gridSpan w:val="3"/>
          </w:tcPr>
          <w:p w14:paraId="5FE9AD37" w14:textId="77777777" w:rsidR="008C4693" w:rsidRDefault="008C4693" w:rsidP="008C4693">
            <w:pPr>
              <w:spacing w:after="4" w:line="25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Why is the use of animals both necessary and justified</w:t>
            </w:r>
            <w:r w:rsidR="00727B6A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A613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 there any other </w:t>
            </w:r>
            <w:proofErr w:type="gramStart"/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>possible approaches</w:t>
            </w:r>
            <w:proofErr w:type="gramEnd"/>
            <w:r w:rsidR="004A613D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what consideration has </w:t>
            </w:r>
            <w:proofErr w:type="gramStart"/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>been given</w:t>
            </w:r>
            <w:proofErr w:type="gramEnd"/>
            <w:r w:rsidRPr="008C4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these? (no more than 250 words)</w:t>
            </w:r>
          </w:p>
          <w:p w14:paraId="22A71131" w14:textId="77777777" w:rsidR="0097660B" w:rsidRDefault="0097660B" w:rsidP="008C4693">
            <w:pPr>
              <w:spacing w:after="4" w:line="25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E9AF68" w14:textId="77777777" w:rsidR="008C4693" w:rsidRDefault="008C4693" w:rsidP="008C4693">
            <w:pPr>
              <w:spacing w:after="4" w:line="25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4B4217" w14:textId="77777777" w:rsidR="00D82930" w:rsidRPr="00C03F3E" w:rsidRDefault="00D82930" w:rsidP="008C4693">
            <w:pPr>
              <w:spacing w:after="4" w:line="25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C4693" w:rsidRPr="00BC717E" w14:paraId="5D35BFC1" w14:textId="77777777" w:rsidTr="00531DA4">
        <w:tc>
          <w:tcPr>
            <w:tcW w:w="9633" w:type="dxa"/>
            <w:gridSpan w:val="3"/>
          </w:tcPr>
          <w:p w14:paraId="5571575F" w14:textId="77777777" w:rsidR="008C4693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Describe approaches you will take in your proposed work to replace or reduce the use of animals (no more than 250 words)</w:t>
            </w:r>
          </w:p>
          <w:p w14:paraId="7831B76B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896078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670E5" w14:textId="77777777" w:rsidR="00D82930" w:rsidRPr="00BC717E" w:rsidRDefault="00D82930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60B" w:rsidRPr="00BC717E" w14:paraId="1CBCFDCA" w14:textId="77777777" w:rsidTr="00531DA4">
        <w:tc>
          <w:tcPr>
            <w:tcW w:w="9633" w:type="dxa"/>
            <w:gridSpan w:val="3"/>
          </w:tcPr>
          <w:p w14:paraId="720A42A6" w14:textId="3759607B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What species of animal will your proposal involve? List al</w:t>
            </w:r>
            <w:r w:rsidR="00D82930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, including those not protected under UK law.</w:t>
            </w:r>
          </w:p>
          <w:p w14:paraId="0EABDDF5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6EB906" w14:textId="77777777" w:rsidR="0097660B" w:rsidRP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60B" w:rsidRPr="00BC717E" w14:paraId="3FCFC8F4" w14:textId="77777777" w:rsidTr="00531DA4">
        <w:tc>
          <w:tcPr>
            <w:tcW w:w="9633" w:type="dxa"/>
            <w:gridSpan w:val="3"/>
          </w:tcPr>
          <w:p w14:paraId="1960E35C" w14:textId="042DB8EA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Why is the species/model to </w:t>
            </w:r>
            <w:proofErr w:type="gramStart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be used</w:t>
            </w:r>
            <w:proofErr w:type="gramEnd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most appropriate? (no more than 250 words)</w:t>
            </w:r>
          </w:p>
          <w:p w14:paraId="34FF0402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49946C" w14:textId="77777777" w:rsidR="0097660B" w:rsidRP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18FA" w:rsidRPr="009751F7" w14:paraId="230C1B93" w14:textId="77777777" w:rsidTr="002773DF">
        <w:tc>
          <w:tcPr>
            <w:tcW w:w="7797" w:type="dxa"/>
            <w:gridSpan w:val="2"/>
          </w:tcPr>
          <w:p w14:paraId="14AA34BB" w14:textId="7E9D0106" w:rsidR="003218FA" w:rsidRPr="00757FF2" w:rsidRDefault="003218FA" w:rsidP="006551B9">
            <w:pPr>
              <w:rPr>
                <w:rFonts w:ascii="Arial" w:hAnsi="Arial" w:cs="Arial"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genetically modified animals </w:t>
            </w:r>
            <w:proofErr w:type="gramStart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be used</w:t>
            </w:r>
            <w:proofErr w:type="gramEnd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836" w:type="dxa"/>
          </w:tcPr>
          <w:p w14:paraId="60B5B0F7" w14:textId="77777777" w:rsidR="003218FA" w:rsidRDefault="003218FA" w:rsidP="006551B9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Yes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No</w:t>
            </w:r>
          </w:p>
          <w:p w14:paraId="45C49EC7" w14:textId="77777777" w:rsidR="003218FA" w:rsidRPr="009751F7" w:rsidRDefault="003218FA" w:rsidP="003218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73DF" w:rsidRPr="0097660B" w14:paraId="5ECCC336" w14:textId="77777777" w:rsidTr="002773DF">
        <w:tc>
          <w:tcPr>
            <w:tcW w:w="9633" w:type="dxa"/>
            <w:gridSpan w:val="3"/>
          </w:tcPr>
          <w:p w14:paraId="5F0FDF37" w14:textId="5C56ACBD" w:rsidR="002773DF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If yes, provide details below (no more than 250 words)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EF338F0" w14:textId="77777777" w:rsidR="002773DF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DC47F9" w14:textId="77777777" w:rsidR="002773DF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C1EDCE" w14:textId="77777777" w:rsidR="002773DF" w:rsidRPr="0097660B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73DF" w:rsidRPr="009751F7" w14:paraId="5F326348" w14:textId="77777777" w:rsidTr="002773DF">
        <w:tc>
          <w:tcPr>
            <w:tcW w:w="4678" w:type="dxa"/>
          </w:tcPr>
          <w:p w14:paraId="4DFF9311" w14:textId="77777777" w:rsidR="002773DF" w:rsidRDefault="002773DF" w:rsidP="006551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If your project involves the use of animals, what would be the maximum severity of the procedures?</w:t>
            </w:r>
          </w:p>
          <w:p w14:paraId="31C2E61D" w14:textId="7ADA4D3D" w:rsidR="002773DF" w:rsidRPr="00757FF2" w:rsidRDefault="002773DF" w:rsidP="006551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5" w:type="dxa"/>
            <w:gridSpan w:val="2"/>
          </w:tcPr>
          <w:p w14:paraId="29AFDC48" w14:textId="77777777" w:rsidR="002773DF" w:rsidRDefault="002773DF" w:rsidP="00277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Mild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Moderate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Severe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9804C3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GB"/>
                <w14:ligatures w14:val="none"/>
              </w:rPr>
              <w:t>☐</w:t>
            </w:r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9804C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n-recovery</w:t>
            </w:r>
            <w:proofErr w:type="gramEnd"/>
          </w:p>
          <w:p w14:paraId="0E86A9F2" w14:textId="77777777" w:rsidR="002773DF" w:rsidRPr="009751F7" w:rsidRDefault="002773DF" w:rsidP="00277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73DF" w:rsidRPr="0097660B" w14:paraId="2F8CF8FA" w14:textId="77777777" w:rsidTr="006551B9">
        <w:tc>
          <w:tcPr>
            <w:tcW w:w="9633" w:type="dxa"/>
            <w:gridSpan w:val="3"/>
          </w:tcPr>
          <w:p w14:paraId="340F5DA0" w14:textId="77777777" w:rsidR="002773DF" w:rsidRDefault="002773DF" w:rsidP="002773DF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Please provide details of the mild, moderate, severe, or non-recovery procedures (no more than 250 words)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B17AE1B" w14:textId="6497F142" w:rsidR="002773DF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2FFC36" w14:textId="77777777" w:rsidR="002773DF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B5E4A" w14:textId="77777777" w:rsidR="002773DF" w:rsidRPr="0097660B" w:rsidRDefault="002773DF" w:rsidP="006551B9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60B" w:rsidRPr="00BC717E" w14:paraId="6BF5958B" w14:textId="77777777" w:rsidTr="004E176C">
        <w:tc>
          <w:tcPr>
            <w:tcW w:w="9628" w:type="dxa"/>
            <w:gridSpan w:val="3"/>
          </w:tcPr>
          <w:p w14:paraId="3EE5E8DA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escribe the experimental procedures involved, highlight any adverse effects the animals may experience and how these have </w:t>
            </w:r>
            <w:proofErr w:type="gramStart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>been refined</w:t>
            </w:r>
            <w:proofErr w:type="gramEnd"/>
            <w:r w:rsidRPr="009766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minimise the risk of disturbance, pain, distress, or lasting harm to the animals.</w:t>
            </w:r>
          </w:p>
          <w:p w14:paraId="1522C0F9" w14:textId="77777777" w:rsid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1D8C3" w14:textId="77777777" w:rsidR="0097660B" w:rsidRPr="0097660B" w:rsidRDefault="0097660B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76D421" w14:textId="77777777" w:rsidR="0047072C" w:rsidRPr="00A746E6" w:rsidRDefault="0047072C" w:rsidP="0047072C">
      <w:pPr>
        <w:spacing w:after="0" w:line="259" w:lineRule="auto"/>
        <w:ind w:right="-360"/>
        <w:rPr>
          <w:rFonts w:ascii="Arial" w:eastAsia="Arial" w:hAnsi="Arial" w:cs="Arial"/>
          <w:sz w:val="20"/>
          <w:lang w:eastAsia="en-GB"/>
        </w:rPr>
      </w:pPr>
    </w:p>
    <w:p w14:paraId="676FD359" w14:textId="77777777" w:rsidR="002773DF" w:rsidRDefault="00A746E6" w:rsidP="00A746E6">
      <w:pPr>
        <w:spacing w:after="0" w:line="259" w:lineRule="auto"/>
        <w:ind w:right="-360"/>
        <w:rPr>
          <w:rFonts w:ascii="Arial" w:eastAsia="Arial" w:hAnsi="Arial" w:cs="Arial"/>
          <w:sz w:val="22"/>
          <w:szCs w:val="22"/>
          <w:lang w:eastAsia="en-GB"/>
        </w:rPr>
      </w:pPr>
      <w:r w:rsidRPr="00A746E6">
        <w:rPr>
          <w:rFonts w:ascii="Arial" w:eastAsia="Arial" w:hAnsi="Arial" w:cs="Arial"/>
          <w:sz w:val="22"/>
          <w:szCs w:val="22"/>
          <w:lang w:eastAsia="en-GB"/>
        </w:rPr>
        <w:t>Where your proposal includes experiments on living animals, we recommend that you refer to the Experimental Design Assistant (EDA</w:t>
      </w:r>
      <w:r w:rsidR="008C4693" w:rsidRPr="00F50EDA">
        <w:rPr>
          <w:rFonts w:ascii="Arial" w:eastAsia="Arial" w:hAnsi="Arial" w:cs="Arial"/>
          <w:sz w:val="22"/>
          <w:szCs w:val="22"/>
          <w:lang w:eastAsia="en-GB"/>
        </w:rPr>
        <w:t xml:space="preserve">) </w:t>
      </w:r>
      <w:hyperlink r:id="rId15" w:history="1">
        <w:r w:rsidR="008C4693" w:rsidRPr="00A746E6">
          <w:rPr>
            <w:rStyle w:val="Hyperlink"/>
            <w:rFonts w:ascii="Arial" w:eastAsia="Arial" w:hAnsi="Arial" w:cs="Arial"/>
            <w:sz w:val="22"/>
            <w:szCs w:val="22"/>
            <w:lang w:eastAsia="en-GB"/>
          </w:rPr>
          <w:t>https://eda.nc3rs.org.uk</w:t>
        </w:r>
      </w:hyperlink>
      <w:r w:rsidRPr="00A746E6">
        <w:rPr>
          <w:rFonts w:ascii="Arial" w:eastAsia="Arial" w:hAnsi="Arial" w:cs="Arial"/>
          <w:sz w:val="22"/>
          <w:szCs w:val="22"/>
          <w:lang w:eastAsia="en-GB"/>
        </w:rPr>
        <w:t xml:space="preserve">). A copy of the EDA report may be </w:t>
      </w:r>
    </w:p>
    <w:p w14:paraId="09D47E74" w14:textId="77777777" w:rsidR="002773DF" w:rsidRDefault="00A746E6" w:rsidP="00A746E6">
      <w:pPr>
        <w:spacing w:after="0" w:line="259" w:lineRule="auto"/>
        <w:ind w:right="-360"/>
        <w:rPr>
          <w:rFonts w:ascii="Arial" w:eastAsia="Arial" w:hAnsi="Arial" w:cs="Arial"/>
          <w:sz w:val="22"/>
          <w:szCs w:val="22"/>
          <w:lang w:eastAsia="en-GB"/>
        </w:rPr>
      </w:pPr>
      <w:r w:rsidRPr="00A746E6">
        <w:rPr>
          <w:rFonts w:ascii="Arial" w:eastAsia="Arial" w:hAnsi="Arial" w:cs="Arial"/>
          <w:sz w:val="22"/>
          <w:szCs w:val="22"/>
          <w:lang w:eastAsia="en-GB"/>
        </w:rPr>
        <w:t xml:space="preserve">used to present answers to the below questions in a standardised format. Note that an EDA report may only contain one experiment, you should select the experiment which uses the largest number </w:t>
      </w:r>
    </w:p>
    <w:p w14:paraId="34B4DFB7" w14:textId="480BDAC4" w:rsidR="00A746E6" w:rsidRPr="00A746E6" w:rsidRDefault="00A746E6" w:rsidP="00A746E6">
      <w:pPr>
        <w:spacing w:after="0" w:line="259" w:lineRule="auto"/>
        <w:ind w:right="-360"/>
        <w:rPr>
          <w:rFonts w:ascii="Arial" w:eastAsia="Arial" w:hAnsi="Arial" w:cs="Arial"/>
          <w:sz w:val="22"/>
          <w:szCs w:val="22"/>
          <w:lang w:eastAsia="en-GB"/>
        </w:rPr>
      </w:pPr>
      <w:r w:rsidRPr="00A746E6">
        <w:rPr>
          <w:rFonts w:ascii="Arial" w:eastAsia="Arial" w:hAnsi="Arial" w:cs="Arial"/>
          <w:sz w:val="22"/>
          <w:szCs w:val="22"/>
          <w:lang w:eastAsia="en-GB"/>
        </w:rPr>
        <w:t>of animals, or a typical experiment from your proposal as a representative example.</w:t>
      </w:r>
    </w:p>
    <w:p w14:paraId="19F72E46" w14:textId="77777777" w:rsidR="00A746E6" w:rsidRDefault="00A746E6" w:rsidP="00A746E6">
      <w:pPr>
        <w:spacing w:after="0" w:line="259" w:lineRule="auto"/>
        <w:ind w:right="-360"/>
        <w:rPr>
          <w:rFonts w:ascii="Arial" w:eastAsia="Arial" w:hAnsi="Arial" w:cs="Arial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381DD4" w:rsidRPr="0097660B" w14:paraId="7C27746F" w14:textId="77777777" w:rsidTr="004E176C">
        <w:tc>
          <w:tcPr>
            <w:tcW w:w="9628" w:type="dxa"/>
          </w:tcPr>
          <w:p w14:paraId="3AB6EF26" w14:textId="16358457" w:rsidR="00381DD4" w:rsidRDefault="00381DD4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DD4">
              <w:rPr>
                <w:rFonts w:ascii="Arial" w:hAnsi="Arial" w:cs="Arial"/>
                <w:b/>
                <w:bCs/>
                <w:sz w:val="22"/>
                <w:szCs w:val="22"/>
              </w:rPr>
              <w:t>How have you refined the housing and care of the animals to maximise welfare and minimise the pain, suffering and distress they experience? (no more than 250 words)</w:t>
            </w:r>
            <w:r w:rsidR="00D8293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70155BB" w14:textId="77777777" w:rsidR="00381DD4" w:rsidRDefault="00381DD4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4D75FA" w14:textId="77777777" w:rsidR="00F50EDA" w:rsidRDefault="00F50EDA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42A101" w14:textId="77777777" w:rsidR="00402B26" w:rsidRPr="0097660B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DD34A3" w14:textId="77777777" w:rsidR="008E5538" w:rsidRDefault="008E5538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381DD4" w:rsidRPr="0097660B" w14:paraId="3CC185C3" w14:textId="77777777" w:rsidTr="004E176C">
        <w:tc>
          <w:tcPr>
            <w:tcW w:w="9628" w:type="dxa"/>
          </w:tcPr>
          <w:p w14:paraId="10AAB4B2" w14:textId="19F101C2" w:rsidR="00381DD4" w:rsidRPr="00381DD4" w:rsidRDefault="00A22675" w:rsidP="00F50EDA">
            <w:pPr>
              <w:spacing w:line="259" w:lineRule="auto"/>
              <w:ind w:right="17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>D</w:t>
            </w:r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escribe the number of animals to </w:t>
            </w:r>
            <w:proofErr w:type="gramStart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be used</w:t>
            </w:r>
            <w:proofErr w:type="gramEnd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 per experiment and how the sample size </w:t>
            </w:r>
            <w:proofErr w:type="gramStart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was calculated</w:t>
            </w:r>
            <w:proofErr w:type="gramEnd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 showing power calculations and including justification for the effect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 on the </w:t>
            </w:r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size chosen. Include what outcome measure </w:t>
            </w:r>
            <w:proofErr w:type="gramStart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>was used</w:t>
            </w:r>
            <w:proofErr w:type="gramEnd"/>
            <w:r w:rsidR="00381DD4" w:rsidRPr="00381DD4">
              <w:rPr>
                <w:rFonts w:ascii="Arial" w:eastAsia="Arial" w:hAnsi="Arial" w:cs="Arial"/>
                <w:b/>
                <w:bCs/>
                <w:sz w:val="22"/>
                <w:szCs w:val="22"/>
                <w:lang w:eastAsia="en-GB"/>
              </w:rPr>
              <w:t xml:space="preserve"> to determine this sample size. Consider any risks associated with not achieving the sample size required. If power calculations are not appropriate, justify why and provide a principled explanation of the choice of sample size (no more than 250 words).</w:t>
            </w:r>
          </w:p>
          <w:p w14:paraId="33383A5C" w14:textId="77777777" w:rsidR="00381DD4" w:rsidRDefault="00381DD4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243A8D" w14:textId="77777777" w:rsidR="00402B26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E2D991" w14:textId="77777777" w:rsidR="00402B26" w:rsidRPr="0097660B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1DD4" w:rsidRPr="0097660B" w14:paraId="239187A0" w14:textId="77777777" w:rsidTr="004E176C">
        <w:tc>
          <w:tcPr>
            <w:tcW w:w="9628" w:type="dxa"/>
          </w:tcPr>
          <w:p w14:paraId="67356DDE" w14:textId="4023BAFC" w:rsidR="00381DD4" w:rsidRDefault="00A22675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381DD4" w:rsidRPr="00381D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escribe the sex distribution of animals to </w:t>
            </w:r>
            <w:proofErr w:type="gramStart"/>
            <w:r w:rsidR="00381DD4" w:rsidRPr="00381DD4">
              <w:rPr>
                <w:rFonts w:ascii="Arial" w:hAnsi="Arial" w:cs="Arial"/>
                <w:b/>
                <w:bCs/>
                <w:sz w:val="22"/>
                <w:szCs w:val="22"/>
              </w:rPr>
              <w:t>be used</w:t>
            </w:r>
            <w:proofErr w:type="gramEnd"/>
            <w:r w:rsidR="00381DD4" w:rsidRPr="00381D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experiment. If the proposed study is not using both sexes, provide a justification (no more than 250 words)</w:t>
            </w:r>
            <w:r w:rsidR="00D8293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05F11C3" w14:textId="77777777" w:rsidR="00402B26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A8EF41" w14:textId="77777777" w:rsidR="00402B26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778E72" w14:textId="77777777" w:rsidR="00402B26" w:rsidRDefault="00402B26" w:rsidP="004E176C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C4CA4C" w14:textId="77777777" w:rsidR="00381DD4" w:rsidRPr="0097660B" w:rsidRDefault="00381DD4" w:rsidP="00381DD4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7DE1" w:rsidRPr="0097660B" w14:paraId="0394905F" w14:textId="77777777" w:rsidTr="004E176C">
        <w:tc>
          <w:tcPr>
            <w:tcW w:w="9628" w:type="dxa"/>
          </w:tcPr>
          <w:p w14:paraId="210CB994" w14:textId="5201C924" w:rsidR="008D7DE1" w:rsidRDefault="00A22675" w:rsidP="008D7DE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8D7DE1" w:rsidRPr="00381DD4">
              <w:rPr>
                <w:rFonts w:ascii="Arial" w:hAnsi="Arial" w:cs="Arial"/>
                <w:b/>
                <w:bCs/>
                <w:sz w:val="22"/>
                <w:szCs w:val="22"/>
              </w:rPr>
              <w:t>scribe experimental design measures to reduce subjective bias including masking (blinding), randomisation and inclusion and exclusion criteria (no more than 250 words)</w:t>
            </w:r>
            <w:r w:rsidR="00D8293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69ECB6D" w14:textId="77777777" w:rsidR="00402B26" w:rsidRDefault="00402B26" w:rsidP="008D7DE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CB9810" w14:textId="77777777" w:rsidR="00402B26" w:rsidRDefault="00402B26" w:rsidP="008D7DE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81BF1" w14:textId="77777777" w:rsidR="008D7DE1" w:rsidRPr="00381DD4" w:rsidRDefault="008D7DE1" w:rsidP="008D7DE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573393E" w14:textId="77777777" w:rsidR="00381DD4" w:rsidRPr="00F50EDA" w:rsidRDefault="00381DD4" w:rsidP="00A746E6">
      <w:pPr>
        <w:spacing w:after="0" w:line="259" w:lineRule="auto"/>
        <w:ind w:right="-360"/>
        <w:rPr>
          <w:rFonts w:ascii="Arial" w:eastAsia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EF225B" w:rsidRPr="00C03F3E" w14:paraId="25F6F4F4" w14:textId="77777777" w:rsidTr="000E4041">
        <w:tc>
          <w:tcPr>
            <w:tcW w:w="9628" w:type="dxa"/>
          </w:tcPr>
          <w:p w14:paraId="56F23C0F" w14:textId="352296ED" w:rsidR="00EF225B" w:rsidRPr="008D7DE1" w:rsidRDefault="008D7DE1" w:rsidP="008D7DE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7DE1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A62D2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8D7DE1"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 w:rsidRPr="008D7DE1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EF225B" w:rsidRPr="008D7DE1">
              <w:rPr>
                <w:rFonts w:ascii="Arial" w:hAnsi="Arial" w:cs="Arial"/>
                <w:b/>
                <w:bCs/>
                <w:sz w:val="28"/>
                <w:szCs w:val="28"/>
              </w:rPr>
              <w:t>FURTHER INFORMATION</w:t>
            </w:r>
          </w:p>
        </w:tc>
      </w:tr>
      <w:tr w:rsidR="00EF225B" w:rsidRPr="00BC717E" w14:paraId="15520968" w14:textId="77777777" w:rsidTr="000E4041">
        <w:tc>
          <w:tcPr>
            <w:tcW w:w="9628" w:type="dxa"/>
          </w:tcPr>
          <w:p w14:paraId="0E1FE9FE" w14:textId="77777777" w:rsidR="00E229B4" w:rsidRDefault="00EF225B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229B4">
              <w:rPr>
                <w:rFonts w:ascii="Arial" w:hAnsi="Arial" w:cs="Arial"/>
                <w:b/>
                <w:bCs/>
                <w:sz w:val="22"/>
                <w:szCs w:val="22"/>
              </w:rPr>
              <w:t>Please p</w:t>
            </w:r>
            <w:r w:rsidR="00E229B4" w:rsidRPr="00E22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rovide any additional relevant </w:t>
            </w:r>
            <w:r w:rsidR="00E22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information </w:t>
            </w:r>
            <w:r w:rsidR="00E229B4" w:rsidRPr="00E229B4">
              <w:rPr>
                <w:rFonts w:ascii="Arial" w:hAnsi="Arial" w:cs="Arial"/>
                <w:b/>
                <w:bCs/>
                <w:sz w:val="22"/>
                <w:szCs w:val="22"/>
              </w:rPr>
              <w:t>not covered elsewhere</w:t>
            </w:r>
            <w:r w:rsidR="00E22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this application.</w:t>
            </w:r>
          </w:p>
          <w:p w14:paraId="79607555" w14:textId="77777777" w:rsidR="00EF225B" w:rsidRDefault="00EF225B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249B3" w14:textId="77777777" w:rsidR="00EF225B" w:rsidRPr="00BC717E" w:rsidRDefault="00EF225B" w:rsidP="000E4041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598576" w14:textId="77777777" w:rsidR="00C578F3" w:rsidRDefault="00C578F3" w:rsidP="00F528BA">
      <w:pPr>
        <w:spacing w:after="222" w:line="259" w:lineRule="auto"/>
        <w:ind w:left="-5" w:hanging="10"/>
        <w:rPr>
          <w:rFonts w:ascii="Arial" w:eastAsia="Arial" w:hAnsi="Arial" w:cs="Arial"/>
          <w:b/>
          <w:color w:val="000000"/>
          <w:sz w:val="2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4C69B2" w:rsidRPr="00C03F3E" w14:paraId="04BE7772" w14:textId="77777777" w:rsidTr="000E4041">
        <w:tc>
          <w:tcPr>
            <w:tcW w:w="9628" w:type="dxa"/>
          </w:tcPr>
          <w:p w14:paraId="30493D39" w14:textId="77777777" w:rsidR="004C69B2" w:rsidRPr="008D7DE1" w:rsidRDefault="004C69B2" w:rsidP="004C69B2">
            <w:pPr>
              <w:spacing w:after="4" w:line="250" w:lineRule="auto"/>
              <w:ind w:left="10" w:hanging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DECLARATION</w:t>
            </w:r>
          </w:p>
        </w:tc>
      </w:tr>
      <w:tr w:rsidR="004C69B2" w:rsidRPr="00BC717E" w14:paraId="7CA0B601" w14:textId="77777777" w:rsidTr="000E4041">
        <w:tc>
          <w:tcPr>
            <w:tcW w:w="9628" w:type="dxa"/>
          </w:tcPr>
          <w:p w14:paraId="19F90BAF" w14:textId="70DE0109" w:rsidR="004C69B2" w:rsidRDefault="004C69B2" w:rsidP="004C69B2">
            <w:pPr>
              <w:spacing w:after="4" w:line="250" w:lineRule="auto"/>
              <w:ind w:left="10" w:hanging="1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C03F3E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 xml:space="preserve">I confirm that all information provided is accurate to the best of my knowledge and that all necessary ethical, </w:t>
            </w:r>
            <w:proofErr w:type="gramStart"/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>institutional</w:t>
            </w:r>
            <w:proofErr w:type="gramEnd"/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 xml:space="preserve"> and regulatory approvals will </w:t>
            </w:r>
            <w:proofErr w:type="gramStart"/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>be obtained</w:t>
            </w:r>
            <w:proofErr w:type="gramEnd"/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 xml:space="preserve"> before the start of the project.</w:t>
            </w:r>
          </w:p>
          <w:p w14:paraId="0242060E" w14:textId="77777777" w:rsidR="00AF6B87" w:rsidRDefault="00AF6B87" w:rsidP="004C69B2">
            <w:pPr>
              <w:spacing w:after="4" w:line="250" w:lineRule="auto"/>
              <w:ind w:left="10" w:hanging="1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  <w:p w14:paraId="39EEF385" w14:textId="77777777" w:rsidR="00AF6B87" w:rsidRPr="00573178" w:rsidRDefault="00AF6B87" w:rsidP="004C69B2">
            <w:pPr>
              <w:spacing w:after="4" w:line="250" w:lineRule="auto"/>
              <w:ind w:left="10" w:hanging="1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>Name: __________________________</w:t>
            </w:r>
          </w:p>
          <w:p w14:paraId="1F010425" w14:textId="77777777" w:rsidR="004C69B2" w:rsidRPr="00573178" w:rsidRDefault="004C69B2" w:rsidP="004C69B2">
            <w:pPr>
              <w:spacing w:after="4" w:line="250" w:lineRule="auto"/>
              <w:ind w:left="10" w:hanging="1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  <w:p w14:paraId="0508CD39" w14:textId="77777777" w:rsidR="004C69B2" w:rsidRPr="00573178" w:rsidRDefault="004C69B2" w:rsidP="004C69B2">
            <w:pPr>
              <w:spacing w:after="222" w:line="259" w:lineRule="auto"/>
              <w:ind w:left="-5" w:hanging="1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>Signature: _________________________</w:t>
            </w:r>
          </w:p>
          <w:p w14:paraId="3DB5A5A6" w14:textId="77777777" w:rsidR="004C69B2" w:rsidRPr="00BC717E" w:rsidRDefault="004C69B2" w:rsidP="00573178">
            <w:pPr>
              <w:spacing w:after="222" w:line="259" w:lineRule="auto"/>
              <w:ind w:left="-5" w:hanging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178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GB"/>
              </w:rPr>
              <w:t>Date: ___________________</w:t>
            </w:r>
          </w:p>
        </w:tc>
      </w:tr>
    </w:tbl>
    <w:p w14:paraId="3C73495D" w14:textId="77777777" w:rsidR="004C69B2" w:rsidRDefault="004C69B2" w:rsidP="00AF6B87">
      <w:pPr>
        <w:spacing w:after="222" w:line="259" w:lineRule="auto"/>
        <w:rPr>
          <w:rFonts w:ascii="Arial" w:eastAsia="Arial" w:hAnsi="Arial" w:cs="Arial"/>
          <w:b/>
          <w:color w:val="000000"/>
          <w:sz w:val="20"/>
          <w:lang w:eastAsia="en-GB"/>
        </w:rPr>
      </w:pPr>
    </w:p>
    <w:p w14:paraId="681A643A" w14:textId="0B868074" w:rsidR="003A1F21" w:rsidRDefault="00F76EFA" w:rsidP="00F76EFA">
      <w:pPr>
        <w:jc w:val="center"/>
        <w:rPr>
          <w:rFonts w:ascii="Arial" w:hAnsi="Arial" w:cs="Arial"/>
          <w:b/>
          <w:bCs/>
        </w:rPr>
      </w:pPr>
      <w:r w:rsidRPr="00F76EFA">
        <w:rPr>
          <w:rFonts w:ascii="Arial" w:hAnsi="Arial" w:cs="Arial"/>
          <w:b/>
          <w:bCs/>
        </w:rPr>
        <w:t>Please return completed application forms</w:t>
      </w:r>
      <w:r w:rsidR="002773DF">
        <w:rPr>
          <w:rFonts w:ascii="Arial" w:hAnsi="Arial" w:cs="Arial"/>
          <w:b/>
          <w:bCs/>
        </w:rPr>
        <w:t xml:space="preserve">, Ethics </w:t>
      </w:r>
      <w:r w:rsidR="007C052D">
        <w:rPr>
          <w:rFonts w:ascii="Arial" w:hAnsi="Arial" w:cs="Arial"/>
          <w:b/>
          <w:bCs/>
        </w:rPr>
        <w:t>application submission</w:t>
      </w:r>
      <w:r w:rsidRPr="00F76EFA">
        <w:rPr>
          <w:rFonts w:ascii="Arial" w:hAnsi="Arial" w:cs="Arial"/>
          <w:b/>
          <w:bCs/>
        </w:rPr>
        <w:t xml:space="preserve"> </w:t>
      </w:r>
      <w:r w:rsidR="00C578F3">
        <w:rPr>
          <w:rFonts w:ascii="Arial" w:hAnsi="Arial" w:cs="Arial"/>
          <w:b/>
          <w:bCs/>
        </w:rPr>
        <w:t xml:space="preserve">and Diversity, Equity and Inclusion reporting forms </w:t>
      </w:r>
      <w:r w:rsidRPr="00F76EFA">
        <w:rPr>
          <w:rFonts w:ascii="Arial" w:hAnsi="Arial" w:cs="Arial"/>
          <w:b/>
          <w:bCs/>
        </w:rPr>
        <w:t xml:space="preserve">to </w:t>
      </w:r>
      <w:hyperlink r:id="rId16" w:history="1">
        <w:r w:rsidRPr="007A5006">
          <w:rPr>
            <w:rStyle w:val="Hyperlink"/>
            <w:rFonts w:ascii="Arial" w:hAnsi="Arial" w:cs="Arial"/>
            <w:b/>
            <w:bCs/>
          </w:rPr>
          <w:t>research@bowelresearchuk.org</w:t>
        </w:r>
      </w:hyperlink>
      <w:r>
        <w:rPr>
          <w:rFonts w:ascii="Arial" w:hAnsi="Arial" w:cs="Arial"/>
          <w:b/>
          <w:bCs/>
        </w:rPr>
        <w:t xml:space="preserve">. </w:t>
      </w:r>
    </w:p>
    <w:p w14:paraId="7E82375D" w14:textId="45B912FE" w:rsidR="00F76EFA" w:rsidRPr="00F76EFA" w:rsidRDefault="00F76EFA" w:rsidP="00F76E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F76EFA">
        <w:rPr>
          <w:rFonts w:ascii="Arial" w:hAnsi="Arial" w:cs="Arial"/>
          <w:b/>
          <w:bCs/>
        </w:rPr>
        <w:t xml:space="preserve">pplications will </w:t>
      </w:r>
      <w:proofErr w:type="gramStart"/>
      <w:r w:rsidRPr="00F76EFA">
        <w:rPr>
          <w:rFonts w:ascii="Arial" w:hAnsi="Arial" w:cs="Arial"/>
          <w:b/>
          <w:bCs/>
        </w:rPr>
        <w:t>be accepted</w:t>
      </w:r>
      <w:proofErr w:type="gramEnd"/>
      <w:r w:rsidRPr="00F76EFA">
        <w:rPr>
          <w:rFonts w:ascii="Arial" w:hAnsi="Arial" w:cs="Arial"/>
          <w:b/>
          <w:bCs/>
        </w:rPr>
        <w:t xml:space="preserve"> until 17:00 on Friday 9th January 2026</w:t>
      </w:r>
      <w:r>
        <w:rPr>
          <w:rFonts w:ascii="Arial" w:hAnsi="Arial" w:cs="Arial"/>
          <w:b/>
          <w:bCs/>
        </w:rPr>
        <w:t>.</w:t>
      </w:r>
    </w:p>
    <w:bookmarkEnd w:id="0"/>
    <w:p w14:paraId="2AD3BB6E" w14:textId="77777777" w:rsidR="002773DF" w:rsidRDefault="002773DF" w:rsidP="00AF6B87">
      <w:pPr>
        <w:spacing w:after="222" w:line="259" w:lineRule="auto"/>
        <w:rPr>
          <w:rFonts w:ascii="Arial" w:eastAsia="Arial" w:hAnsi="Arial" w:cs="Arial"/>
          <w:b/>
          <w:color w:val="000000"/>
          <w:sz w:val="20"/>
          <w:lang w:eastAsia="en-GB"/>
        </w:rPr>
      </w:pPr>
    </w:p>
    <w:sectPr w:rsidR="002773DF" w:rsidSect="009D188A"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8BE6" w14:textId="77777777" w:rsidR="00255622" w:rsidRDefault="00255622" w:rsidP="00437688">
      <w:pPr>
        <w:spacing w:after="0" w:line="240" w:lineRule="auto"/>
      </w:pPr>
      <w:r>
        <w:separator/>
      </w:r>
    </w:p>
  </w:endnote>
  <w:endnote w:type="continuationSeparator" w:id="0">
    <w:p w14:paraId="70F2D203" w14:textId="77777777" w:rsidR="00255622" w:rsidRDefault="00255622" w:rsidP="0043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9862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E46D290" w14:textId="77777777" w:rsidR="00F50EDA" w:rsidRPr="00F50EDA" w:rsidRDefault="003D0661" w:rsidP="003D0661">
        <w:pPr>
          <w:pStyle w:val="Footer"/>
          <w:rPr>
            <w:rFonts w:ascii="Arial" w:hAnsi="Arial" w:cs="Arial"/>
            <w:sz w:val="22"/>
            <w:szCs w:val="22"/>
          </w:rPr>
        </w:pPr>
        <w:r w:rsidRPr="003D0661">
          <w:rPr>
            <w:rFonts w:ascii="Arial" w:hAnsi="Arial" w:cs="Arial"/>
            <w:i/>
            <w:iCs/>
            <w:sz w:val="20"/>
            <w:szCs w:val="20"/>
          </w:rPr>
          <w:t>Application Form-Small Grants Round</w:t>
        </w:r>
        <w:r w:rsidR="00CE5741">
          <w:rPr>
            <w:rFonts w:ascii="Arial" w:hAnsi="Arial" w:cs="Arial"/>
            <w:i/>
            <w:iCs/>
            <w:sz w:val="20"/>
            <w:szCs w:val="20"/>
          </w:rPr>
          <w:t xml:space="preserve"> (2026)</w:t>
        </w:r>
        <w:r>
          <w:tab/>
        </w:r>
        <w:r>
          <w:tab/>
        </w:r>
        <w:r w:rsidR="00F50EDA" w:rsidRPr="00F50EDA">
          <w:rPr>
            <w:rFonts w:ascii="Arial" w:hAnsi="Arial" w:cs="Arial"/>
            <w:sz w:val="22"/>
            <w:szCs w:val="22"/>
          </w:rPr>
          <w:fldChar w:fldCharType="begin"/>
        </w:r>
        <w:r w:rsidR="00F50EDA" w:rsidRPr="00F50EDA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F50EDA" w:rsidRPr="00F50EDA">
          <w:rPr>
            <w:rFonts w:ascii="Arial" w:hAnsi="Arial" w:cs="Arial"/>
            <w:sz w:val="22"/>
            <w:szCs w:val="22"/>
          </w:rPr>
          <w:fldChar w:fldCharType="separate"/>
        </w:r>
        <w:r w:rsidR="00F50EDA" w:rsidRPr="00F50EDA">
          <w:rPr>
            <w:rFonts w:ascii="Arial" w:hAnsi="Arial" w:cs="Arial"/>
            <w:noProof/>
            <w:sz w:val="22"/>
            <w:szCs w:val="22"/>
          </w:rPr>
          <w:t>2</w:t>
        </w:r>
        <w:r w:rsidR="00F50EDA" w:rsidRPr="00F50EDA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E08922A" w14:textId="77777777" w:rsidR="00437688" w:rsidRDefault="00437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C320" w14:textId="77777777" w:rsidR="00255622" w:rsidRDefault="00255622" w:rsidP="00437688">
      <w:pPr>
        <w:spacing w:after="0" w:line="240" w:lineRule="auto"/>
      </w:pPr>
      <w:r>
        <w:separator/>
      </w:r>
    </w:p>
  </w:footnote>
  <w:footnote w:type="continuationSeparator" w:id="0">
    <w:p w14:paraId="6E1CA862" w14:textId="77777777" w:rsidR="00255622" w:rsidRDefault="00255622" w:rsidP="00437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234"/>
    <w:multiLevelType w:val="multilevel"/>
    <w:tmpl w:val="5A328A50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8535164"/>
    <w:multiLevelType w:val="hybridMultilevel"/>
    <w:tmpl w:val="309ADD44"/>
    <w:lvl w:ilvl="0" w:tplc="26E20AF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96B77"/>
    <w:multiLevelType w:val="hybridMultilevel"/>
    <w:tmpl w:val="EE6C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0659"/>
    <w:multiLevelType w:val="multilevel"/>
    <w:tmpl w:val="8CDECC02"/>
    <w:lvl w:ilvl="0">
      <w:start w:val="2"/>
      <w:numFmt w:val="decimal"/>
      <w:lvlText w:val="%1.0"/>
      <w:lvlJc w:val="left"/>
      <w:pPr>
        <w:ind w:left="405" w:hanging="405"/>
      </w:pPr>
      <w:rPr>
        <w:rFonts w:hint="default"/>
        <w:i w:val="0"/>
        <w:sz w:val="28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sz w:val="28"/>
      </w:rPr>
    </w:lvl>
  </w:abstractNum>
  <w:abstractNum w:abstractNumId="4" w15:restartNumberingAfterBreak="0">
    <w:nsid w:val="1FBE7682"/>
    <w:multiLevelType w:val="hybridMultilevel"/>
    <w:tmpl w:val="2AB4B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F92"/>
    <w:multiLevelType w:val="hybridMultilevel"/>
    <w:tmpl w:val="F3A47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5E5C"/>
    <w:multiLevelType w:val="hybridMultilevel"/>
    <w:tmpl w:val="0090EC5A"/>
    <w:lvl w:ilvl="0" w:tplc="A38013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7DAC"/>
    <w:multiLevelType w:val="hybridMultilevel"/>
    <w:tmpl w:val="F376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53D62"/>
    <w:multiLevelType w:val="hybridMultilevel"/>
    <w:tmpl w:val="123C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A055C"/>
    <w:multiLevelType w:val="hybridMultilevel"/>
    <w:tmpl w:val="EBD25C40"/>
    <w:lvl w:ilvl="0" w:tplc="E2C2B778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33D4"/>
    <w:multiLevelType w:val="multilevel"/>
    <w:tmpl w:val="1D44433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430A29B2"/>
    <w:multiLevelType w:val="multilevel"/>
    <w:tmpl w:val="81B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635BB"/>
    <w:multiLevelType w:val="hybridMultilevel"/>
    <w:tmpl w:val="2C4C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F4651"/>
    <w:multiLevelType w:val="hybridMultilevel"/>
    <w:tmpl w:val="9E4C6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D79F3"/>
    <w:multiLevelType w:val="hybridMultilevel"/>
    <w:tmpl w:val="F3A47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61155"/>
    <w:multiLevelType w:val="hybridMultilevel"/>
    <w:tmpl w:val="1802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40315"/>
    <w:multiLevelType w:val="hybridMultilevel"/>
    <w:tmpl w:val="E252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41D0C"/>
    <w:multiLevelType w:val="hybridMultilevel"/>
    <w:tmpl w:val="F97E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45A64"/>
    <w:multiLevelType w:val="hybridMultilevel"/>
    <w:tmpl w:val="BB52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F2F"/>
    <w:multiLevelType w:val="hybridMultilevel"/>
    <w:tmpl w:val="4F9C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C558A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A1706"/>
    <w:multiLevelType w:val="hybridMultilevel"/>
    <w:tmpl w:val="CEB489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363728">
    <w:abstractNumId w:val="13"/>
  </w:num>
  <w:num w:numId="2" w16cid:durableId="594019617">
    <w:abstractNumId w:val="19"/>
  </w:num>
  <w:num w:numId="3" w16cid:durableId="512453967">
    <w:abstractNumId w:val="6"/>
  </w:num>
  <w:num w:numId="4" w16cid:durableId="1765540020">
    <w:abstractNumId w:val="4"/>
  </w:num>
  <w:num w:numId="5" w16cid:durableId="911238073">
    <w:abstractNumId w:val="15"/>
  </w:num>
  <w:num w:numId="6" w16cid:durableId="315843964">
    <w:abstractNumId w:val="2"/>
  </w:num>
  <w:num w:numId="7" w16cid:durableId="375587792">
    <w:abstractNumId w:val="16"/>
  </w:num>
  <w:num w:numId="8" w16cid:durableId="936601255">
    <w:abstractNumId w:val="9"/>
  </w:num>
  <w:num w:numId="9" w16cid:durableId="815489396">
    <w:abstractNumId w:val="20"/>
  </w:num>
  <w:num w:numId="10" w16cid:durableId="301430169">
    <w:abstractNumId w:val="8"/>
  </w:num>
  <w:num w:numId="11" w16cid:durableId="1650665927">
    <w:abstractNumId w:val="17"/>
  </w:num>
  <w:num w:numId="12" w16cid:durableId="344939029">
    <w:abstractNumId w:val="7"/>
  </w:num>
  <w:num w:numId="13" w16cid:durableId="145784692">
    <w:abstractNumId w:val="12"/>
  </w:num>
  <w:num w:numId="14" w16cid:durableId="1482382511">
    <w:abstractNumId w:val="5"/>
  </w:num>
  <w:num w:numId="15" w16cid:durableId="1075401236">
    <w:abstractNumId w:val="14"/>
  </w:num>
  <w:num w:numId="16" w16cid:durableId="1628857352">
    <w:abstractNumId w:val="0"/>
  </w:num>
  <w:num w:numId="17" w16cid:durableId="198325776">
    <w:abstractNumId w:val="3"/>
  </w:num>
  <w:num w:numId="18" w16cid:durableId="821894099">
    <w:abstractNumId w:val="10"/>
  </w:num>
  <w:num w:numId="19" w16cid:durableId="996805377">
    <w:abstractNumId w:val="11"/>
  </w:num>
  <w:num w:numId="20" w16cid:durableId="965769794">
    <w:abstractNumId w:val="18"/>
  </w:num>
  <w:num w:numId="21" w16cid:durableId="212468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0"/>
    <w:rsid w:val="00000089"/>
    <w:rsid w:val="0000512A"/>
    <w:rsid w:val="00016860"/>
    <w:rsid w:val="00025894"/>
    <w:rsid w:val="00030AF8"/>
    <w:rsid w:val="00046531"/>
    <w:rsid w:val="000A2A81"/>
    <w:rsid w:val="000A620E"/>
    <w:rsid w:val="000A7F9A"/>
    <w:rsid w:val="000B5EDA"/>
    <w:rsid w:val="000C3571"/>
    <w:rsid w:val="000C7E1C"/>
    <w:rsid w:val="000E05E1"/>
    <w:rsid w:val="000F33D6"/>
    <w:rsid w:val="000F4A91"/>
    <w:rsid w:val="001014C7"/>
    <w:rsid w:val="00131960"/>
    <w:rsid w:val="00136B22"/>
    <w:rsid w:val="0015534D"/>
    <w:rsid w:val="001A21AF"/>
    <w:rsid w:val="001B172E"/>
    <w:rsid w:val="001C7C5E"/>
    <w:rsid w:val="001E00DE"/>
    <w:rsid w:val="001E37CC"/>
    <w:rsid w:val="001E414A"/>
    <w:rsid w:val="001F1180"/>
    <w:rsid w:val="001F2B3E"/>
    <w:rsid w:val="001F3F23"/>
    <w:rsid w:val="001F4F62"/>
    <w:rsid w:val="001F70E0"/>
    <w:rsid w:val="00237D38"/>
    <w:rsid w:val="00254E27"/>
    <w:rsid w:val="00255622"/>
    <w:rsid w:val="002773DF"/>
    <w:rsid w:val="002839B2"/>
    <w:rsid w:val="002849D9"/>
    <w:rsid w:val="00293B3B"/>
    <w:rsid w:val="002A64E8"/>
    <w:rsid w:val="002B24EE"/>
    <w:rsid w:val="002B3B06"/>
    <w:rsid w:val="002B6976"/>
    <w:rsid w:val="002C2F2B"/>
    <w:rsid w:val="002C3BF5"/>
    <w:rsid w:val="002E11BB"/>
    <w:rsid w:val="003020EE"/>
    <w:rsid w:val="00311387"/>
    <w:rsid w:val="003218FA"/>
    <w:rsid w:val="00331802"/>
    <w:rsid w:val="0033590A"/>
    <w:rsid w:val="00354B3F"/>
    <w:rsid w:val="003615E3"/>
    <w:rsid w:val="00370C1F"/>
    <w:rsid w:val="00381DD4"/>
    <w:rsid w:val="00383707"/>
    <w:rsid w:val="00383A19"/>
    <w:rsid w:val="00385FBF"/>
    <w:rsid w:val="00390AF9"/>
    <w:rsid w:val="003A1F21"/>
    <w:rsid w:val="003B3EE5"/>
    <w:rsid w:val="003D0661"/>
    <w:rsid w:val="003D2699"/>
    <w:rsid w:val="003F5ED1"/>
    <w:rsid w:val="00402B26"/>
    <w:rsid w:val="00410774"/>
    <w:rsid w:val="00416D7E"/>
    <w:rsid w:val="00433267"/>
    <w:rsid w:val="00436276"/>
    <w:rsid w:val="00437688"/>
    <w:rsid w:val="00452B31"/>
    <w:rsid w:val="0047072C"/>
    <w:rsid w:val="004833B6"/>
    <w:rsid w:val="004A613D"/>
    <w:rsid w:val="004A68F8"/>
    <w:rsid w:val="004B172D"/>
    <w:rsid w:val="004C69B2"/>
    <w:rsid w:val="004D4CCB"/>
    <w:rsid w:val="004D6BC6"/>
    <w:rsid w:val="00504F58"/>
    <w:rsid w:val="0051648E"/>
    <w:rsid w:val="0052039B"/>
    <w:rsid w:val="005265C5"/>
    <w:rsid w:val="00530BD8"/>
    <w:rsid w:val="00531DA4"/>
    <w:rsid w:val="005345BB"/>
    <w:rsid w:val="00540E4B"/>
    <w:rsid w:val="005417CF"/>
    <w:rsid w:val="00542775"/>
    <w:rsid w:val="00550915"/>
    <w:rsid w:val="00553F44"/>
    <w:rsid w:val="00573178"/>
    <w:rsid w:val="00582B52"/>
    <w:rsid w:val="005841C5"/>
    <w:rsid w:val="005874D4"/>
    <w:rsid w:val="005A3563"/>
    <w:rsid w:val="005B0D1E"/>
    <w:rsid w:val="005E1640"/>
    <w:rsid w:val="005F431D"/>
    <w:rsid w:val="006042DB"/>
    <w:rsid w:val="00604D9A"/>
    <w:rsid w:val="00607E36"/>
    <w:rsid w:val="006110BB"/>
    <w:rsid w:val="00611E13"/>
    <w:rsid w:val="0061582E"/>
    <w:rsid w:val="00617277"/>
    <w:rsid w:val="00621717"/>
    <w:rsid w:val="00635F2B"/>
    <w:rsid w:val="00641DBB"/>
    <w:rsid w:val="006469C8"/>
    <w:rsid w:val="006516DD"/>
    <w:rsid w:val="0067303B"/>
    <w:rsid w:val="0069775E"/>
    <w:rsid w:val="006A5881"/>
    <w:rsid w:val="006B5E56"/>
    <w:rsid w:val="006B76E1"/>
    <w:rsid w:val="006E2BB0"/>
    <w:rsid w:val="006F7BA2"/>
    <w:rsid w:val="007108E0"/>
    <w:rsid w:val="00722DAF"/>
    <w:rsid w:val="007245E9"/>
    <w:rsid w:val="00727B6A"/>
    <w:rsid w:val="0073063B"/>
    <w:rsid w:val="0074068B"/>
    <w:rsid w:val="007578E9"/>
    <w:rsid w:val="00757FF2"/>
    <w:rsid w:val="00777016"/>
    <w:rsid w:val="007801E8"/>
    <w:rsid w:val="00780F15"/>
    <w:rsid w:val="00781937"/>
    <w:rsid w:val="007948C9"/>
    <w:rsid w:val="007A2B0E"/>
    <w:rsid w:val="007A47C0"/>
    <w:rsid w:val="007A6EB6"/>
    <w:rsid w:val="007A775E"/>
    <w:rsid w:val="007B4C92"/>
    <w:rsid w:val="007C052D"/>
    <w:rsid w:val="007C149D"/>
    <w:rsid w:val="007D1F36"/>
    <w:rsid w:val="007D4EE1"/>
    <w:rsid w:val="007F1070"/>
    <w:rsid w:val="007F32AC"/>
    <w:rsid w:val="008115D4"/>
    <w:rsid w:val="00830C1D"/>
    <w:rsid w:val="00850CAE"/>
    <w:rsid w:val="00856BB1"/>
    <w:rsid w:val="008618F4"/>
    <w:rsid w:val="008623D5"/>
    <w:rsid w:val="008661FA"/>
    <w:rsid w:val="00870544"/>
    <w:rsid w:val="00873676"/>
    <w:rsid w:val="008843A8"/>
    <w:rsid w:val="008936E3"/>
    <w:rsid w:val="008B3803"/>
    <w:rsid w:val="008B7DDB"/>
    <w:rsid w:val="008C4693"/>
    <w:rsid w:val="008C6853"/>
    <w:rsid w:val="008D7DE1"/>
    <w:rsid w:val="008E5538"/>
    <w:rsid w:val="0090349C"/>
    <w:rsid w:val="00912FFE"/>
    <w:rsid w:val="00914E13"/>
    <w:rsid w:val="00923294"/>
    <w:rsid w:val="00933E1E"/>
    <w:rsid w:val="009457E1"/>
    <w:rsid w:val="00945A96"/>
    <w:rsid w:val="00963992"/>
    <w:rsid w:val="00963CA6"/>
    <w:rsid w:val="00964D88"/>
    <w:rsid w:val="009751F7"/>
    <w:rsid w:val="0097660B"/>
    <w:rsid w:val="00976F98"/>
    <w:rsid w:val="0099477A"/>
    <w:rsid w:val="009B1A1F"/>
    <w:rsid w:val="009B5CC3"/>
    <w:rsid w:val="009C1A2A"/>
    <w:rsid w:val="009D188A"/>
    <w:rsid w:val="009E3CF1"/>
    <w:rsid w:val="00A22675"/>
    <w:rsid w:val="00A347D9"/>
    <w:rsid w:val="00A372E8"/>
    <w:rsid w:val="00A4679B"/>
    <w:rsid w:val="00A56FCC"/>
    <w:rsid w:val="00A63262"/>
    <w:rsid w:val="00A653DF"/>
    <w:rsid w:val="00A71DF7"/>
    <w:rsid w:val="00A746E6"/>
    <w:rsid w:val="00A770AB"/>
    <w:rsid w:val="00A84338"/>
    <w:rsid w:val="00A861D8"/>
    <w:rsid w:val="00A9237D"/>
    <w:rsid w:val="00AC15BA"/>
    <w:rsid w:val="00AC25A6"/>
    <w:rsid w:val="00AC7EA0"/>
    <w:rsid w:val="00AD72CD"/>
    <w:rsid w:val="00AE1B3B"/>
    <w:rsid w:val="00AF2502"/>
    <w:rsid w:val="00AF2A96"/>
    <w:rsid w:val="00AF6B87"/>
    <w:rsid w:val="00B06763"/>
    <w:rsid w:val="00B12CE2"/>
    <w:rsid w:val="00B25734"/>
    <w:rsid w:val="00B56D5A"/>
    <w:rsid w:val="00B67A10"/>
    <w:rsid w:val="00B74031"/>
    <w:rsid w:val="00B97191"/>
    <w:rsid w:val="00BA62D2"/>
    <w:rsid w:val="00BC2B47"/>
    <w:rsid w:val="00BC717E"/>
    <w:rsid w:val="00BD491A"/>
    <w:rsid w:val="00BE683E"/>
    <w:rsid w:val="00C03831"/>
    <w:rsid w:val="00C03F3E"/>
    <w:rsid w:val="00C378CF"/>
    <w:rsid w:val="00C578F3"/>
    <w:rsid w:val="00C7511B"/>
    <w:rsid w:val="00C85E45"/>
    <w:rsid w:val="00C963D4"/>
    <w:rsid w:val="00CA2930"/>
    <w:rsid w:val="00CB2752"/>
    <w:rsid w:val="00CC404D"/>
    <w:rsid w:val="00CC59A6"/>
    <w:rsid w:val="00CE5741"/>
    <w:rsid w:val="00CF0800"/>
    <w:rsid w:val="00CF771F"/>
    <w:rsid w:val="00D124AF"/>
    <w:rsid w:val="00D14E21"/>
    <w:rsid w:val="00D15608"/>
    <w:rsid w:val="00D477C7"/>
    <w:rsid w:val="00D47A20"/>
    <w:rsid w:val="00D561EB"/>
    <w:rsid w:val="00D6090A"/>
    <w:rsid w:val="00D6145B"/>
    <w:rsid w:val="00D74B42"/>
    <w:rsid w:val="00D82930"/>
    <w:rsid w:val="00D82A0C"/>
    <w:rsid w:val="00D8405B"/>
    <w:rsid w:val="00D97E5C"/>
    <w:rsid w:val="00DA1F4D"/>
    <w:rsid w:val="00DA5173"/>
    <w:rsid w:val="00DC46C1"/>
    <w:rsid w:val="00DD61CE"/>
    <w:rsid w:val="00DE361A"/>
    <w:rsid w:val="00DE52EB"/>
    <w:rsid w:val="00DF7D57"/>
    <w:rsid w:val="00E01B17"/>
    <w:rsid w:val="00E229B4"/>
    <w:rsid w:val="00E241FA"/>
    <w:rsid w:val="00E275A6"/>
    <w:rsid w:val="00E4030F"/>
    <w:rsid w:val="00E4729B"/>
    <w:rsid w:val="00E64C42"/>
    <w:rsid w:val="00E76B61"/>
    <w:rsid w:val="00E86581"/>
    <w:rsid w:val="00E93681"/>
    <w:rsid w:val="00EC0ACC"/>
    <w:rsid w:val="00EE7D75"/>
    <w:rsid w:val="00EF225B"/>
    <w:rsid w:val="00F04CD7"/>
    <w:rsid w:val="00F15D44"/>
    <w:rsid w:val="00F255C7"/>
    <w:rsid w:val="00F25988"/>
    <w:rsid w:val="00F3718E"/>
    <w:rsid w:val="00F41A2C"/>
    <w:rsid w:val="00F50EDA"/>
    <w:rsid w:val="00F528BA"/>
    <w:rsid w:val="00F52A4A"/>
    <w:rsid w:val="00F571E1"/>
    <w:rsid w:val="00F617FD"/>
    <w:rsid w:val="00F62345"/>
    <w:rsid w:val="00F658AC"/>
    <w:rsid w:val="00F76B2A"/>
    <w:rsid w:val="00F76EFA"/>
    <w:rsid w:val="00F848BC"/>
    <w:rsid w:val="00F867AA"/>
    <w:rsid w:val="00F87A2E"/>
    <w:rsid w:val="00FB3EDC"/>
    <w:rsid w:val="00FD5280"/>
    <w:rsid w:val="00FF1563"/>
    <w:rsid w:val="00FF5B10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B977"/>
  <w15:chartTrackingRefBased/>
  <w15:docId w15:val="{100FF69C-9AF4-4F1E-8884-DABA6ADC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87"/>
  </w:style>
  <w:style w:type="paragraph" w:styleId="Heading1">
    <w:name w:val="heading 1"/>
    <w:basedOn w:val="Normal"/>
    <w:next w:val="Normal"/>
    <w:link w:val="Heading1Char"/>
    <w:uiPriority w:val="9"/>
    <w:qFormat/>
    <w:rsid w:val="0078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F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88"/>
  </w:style>
  <w:style w:type="paragraph" w:styleId="Footer">
    <w:name w:val="footer"/>
    <w:basedOn w:val="Normal"/>
    <w:link w:val="FooterChar"/>
    <w:uiPriority w:val="99"/>
    <w:unhideWhenUsed/>
    <w:rsid w:val="0043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88"/>
  </w:style>
  <w:style w:type="table" w:styleId="TableGrid">
    <w:name w:val="Table Grid"/>
    <w:basedOn w:val="TableNormal"/>
    <w:uiPriority w:val="39"/>
    <w:rsid w:val="0091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A7F9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5F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6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4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C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5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578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62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welresearchuk.org/our-research/grant-application-faqs/" TargetMode="External"/><Relationship Id="rId13" Type="http://schemas.openxmlformats.org/officeDocument/2006/relationships/hyperlink" Target="https://nc3rs.org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c3rs.org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esearch@bowelresearchuk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hr.ac.uk/payment-guidance-researchers-and-professiona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a.nc3rs.org.uk" TargetMode="External"/><Relationship Id="rId10" Type="http://schemas.openxmlformats.org/officeDocument/2006/relationships/hyperlink" Target="https://www.acpgbi.org.uk/about/membership/apply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cpgbi.org.uk/about/membership/categories.aspx" TargetMode="External"/><Relationship Id="rId14" Type="http://schemas.openxmlformats.org/officeDocument/2006/relationships/hyperlink" Target="https://nc3rs.org.uk/3rs-resources/responsibility-use-animals-bioscience-resear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Downloads\SKC_Bowel%20Research%20UK%20Small%20Grants%20Round%20Application%20Form_November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SKC_Bowel Research UK Small Grants Round Application Form_November 2025</Template>
  <TotalTime>272</TotalTime>
  <Pages>12</Pages>
  <Words>2519</Words>
  <Characters>13654</Characters>
  <Application>Microsoft Office Word</Application>
  <DocSecurity>0</DocSecurity>
  <Lines>975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Naylor</dc:creator>
  <cp:keywords/>
  <dc:description/>
  <cp:lastModifiedBy>Nicole Naylor</cp:lastModifiedBy>
  <cp:revision>17</cp:revision>
  <cp:lastPrinted>2025-11-05T14:55:00Z</cp:lastPrinted>
  <dcterms:created xsi:type="dcterms:W3CDTF">2025-11-03T19:01:00Z</dcterms:created>
  <dcterms:modified xsi:type="dcterms:W3CDTF">2025-11-06T00:38:00Z</dcterms:modified>
</cp:coreProperties>
</file>